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0131" w14:textId="7F83B5DC" w:rsidR="00867109" w:rsidRPr="005E04EF" w:rsidRDefault="00247D83" w:rsidP="00247D83">
      <w:pPr>
        <w:ind w:left="-567" w:firstLine="720"/>
        <w:jc w:val="center"/>
        <w:rPr>
          <w:rFonts w:ascii="Calibri" w:hAnsi="Calibri"/>
          <w:b/>
          <w:color w:val="0000FF"/>
          <w:sz w:val="48"/>
          <w:szCs w:val="48"/>
        </w:rPr>
      </w:pPr>
      <w:r>
        <w:rPr>
          <w:rFonts w:ascii="Calibri" w:hAnsi="Calibri"/>
          <w:b/>
          <w:noProof/>
          <w:color w:val="0000FF"/>
          <w:sz w:val="48"/>
          <w:szCs w:val="48"/>
        </w:rPr>
        <w:drawing>
          <wp:anchor distT="0" distB="0" distL="114300" distR="114300" simplePos="0" relativeHeight="251658240" behindDoc="0" locked="0" layoutInCell="1" allowOverlap="1" wp14:anchorId="255AA012" wp14:editId="74251CDF">
            <wp:simplePos x="0" y="0"/>
            <wp:positionH relativeFrom="column">
              <wp:posOffset>-466725</wp:posOffset>
            </wp:positionH>
            <wp:positionV relativeFrom="paragraph">
              <wp:posOffset>-3810</wp:posOffset>
            </wp:positionV>
            <wp:extent cx="1660862" cy="145732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660862" cy="1457325"/>
                    </a:xfrm>
                    <a:prstGeom prst="rect">
                      <a:avLst/>
                    </a:prstGeom>
                  </pic:spPr>
                </pic:pic>
              </a:graphicData>
            </a:graphic>
            <wp14:sizeRelH relativeFrom="margin">
              <wp14:pctWidth>0</wp14:pctWidth>
            </wp14:sizeRelH>
            <wp14:sizeRelV relativeFrom="margin">
              <wp14:pctHeight>0</wp14:pctHeight>
            </wp14:sizeRelV>
          </wp:anchor>
        </w:drawing>
      </w:r>
      <w:r w:rsidR="00867109" w:rsidRPr="00F1142E">
        <w:rPr>
          <w:rFonts w:ascii="Calibri" w:hAnsi="Calibri"/>
          <w:b/>
          <w:color w:val="0000FF"/>
          <w:sz w:val="48"/>
          <w:szCs w:val="48"/>
        </w:rPr>
        <w:t xml:space="preserve">Upper Beeding Primary </w:t>
      </w:r>
      <w:r w:rsidR="00F84AB5" w:rsidRPr="00F1142E">
        <w:rPr>
          <w:rFonts w:ascii="Calibri" w:hAnsi="Calibri"/>
          <w:b/>
          <w:color w:val="0000FF"/>
          <w:sz w:val="48"/>
          <w:szCs w:val="48"/>
        </w:rPr>
        <w:t>S</w:t>
      </w:r>
      <w:r w:rsidR="00867109" w:rsidRPr="00F1142E">
        <w:rPr>
          <w:rFonts w:ascii="Calibri" w:hAnsi="Calibri"/>
          <w:b/>
          <w:color w:val="0000FF"/>
          <w:sz w:val="48"/>
          <w:szCs w:val="48"/>
        </w:rPr>
        <w:t>chool</w:t>
      </w:r>
    </w:p>
    <w:p w14:paraId="207D9AA1" w14:textId="1C3C2F22" w:rsidR="00867109" w:rsidRPr="005E04EF" w:rsidRDefault="00867109" w:rsidP="00466E2E">
      <w:pPr>
        <w:jc w:val="center"/>
        <w:rPr>
          <w:rFonts w:ascii="Calibri" w:hAnsi="Calibri"/>
          <w:b/>
          <w:sz w:val="28"/>
          <w:szCs w:val="28"/>
        </w:rPr>
      </w:pPr>
      <w:r w:rsidRPr="005E04EF">
        <w:rPr>
          <w:rFonts w:ascii="Calibri" w:hAnsi="Calibri"/>
          <w:b/>
          <w:sz w:val="28"/>
          <w:szCs w:val="28"/>
        </w:rPr>
        <w:t>Schoo</w:t>
      </w:r>
      <w:r w:rsidR="00921670">
        <w:rPr>
          <w:rFonts w:ascii="Calibri" w:hAnsi="Calibri"/>
          <w:b/>
          <w:sz w:val="28"/>
          <w:szCs w:val="28"/>
        </w:rPr>
        <w:t>l Road, Upper Beeding, BN44 3HY</w:t>
      </w:r>
    </w:p>
    <w:p w14:paraId="0DA1E690" w14:textId="2D03A97B" w:rsidR="00330AB6" w:rsidRDefault="00466E2E" w:rsidP="00466E2E">
      <w:pPr>
        <w:jc w:val="center"/>
        <w:rPr>
          <w:rFonts w:ascii="Calibri" w:hAnsi="Calibri"/>
          <w:b/>
          <w:sz w:val="28"/>
          <w:szCs w:val="28"/>
        </w:rPr>
      </w:pPr>
      <w:r>
        <w:rPr>
          <w:rFonts w:ascii="Calibri" w:hAnsi="Calibri"/>
          <w:b/>
          <w:sz w:val="28"/>
          <w:szCs w:val="28"/>
        </w:rPr>
        <w:t xml:space="preserve"> </w:t>
      </w:r>
      <w:r w:rsidR="00867109" w:rsidRPr="005E04EF">
        <w:rPr>
          <w:rFonts w:ascii="Calibri" w:hAnsi="Calibri"/>
          <w:b/>
          <w:sz w:val="28"/>
          <w:szCs w:val="28"/>
        </w:rPr>
        <w:t xml:space="preserve">Tel: 01903 812288 </w:t>
      </w:r>
      <w:r>
        <w:rPr>
          <w:rFonts w:ascii="Calibri" w:hAnsi="Calibri"/>
          <w:b/>
          <w:sz w:val="28"/>
          <w:szCs w:val="28"/>
        </w:rPr>
        <w:t xml:space="preserve"> </w:t>
      </w:r>
    </w:p>
    <w:p w14:paraId="1716CE26" w14:textId="0A884435" w:rsidR="005E04EF" w:rsidRPr="00AA3ACD" w:rsidRDefault="005E04EF" w:rsidP="00466E2E">
      <w:pPr>
        <w:jc w:val="center"/>
        <w:rPr>
          <w:rFonts w:ascii="Calibri" w:hAnsi="Calibri" w:cs="Calibri"/>
          <w:b/>
          <w:sz w:val="24"/>
          <w:szCs w:val="24"/>
        </w:rPr>
      </w:pPr>
      <w:r w:rsidRPr="00AA3ACD">
        <w:rPr>
          <w:rFonts w:ascii="Calibri" w:hAnsi="Calibri" w:cs="Calibri"/>
          <w:b/>
          <w:sz w:val="24"/>
          <w:szCs w:val="24"/>
        </w:rPr>
        <w:t>Email:</w:t>
      </w:r>
      <w:r w:rsidR="00330AB6">
        <w:rPr>
          <w:rFonts w:ascii="Calibri" w:hAnsi="Calibri" w:cs="Calibri"/>
          <w:b/>
          <w:sz w:val="24"/>
          <w:szCs w:val="24"/>
        </w:rPr>
        <w:t xml:space="preserve"> </w:t>
      </w:r>
      <w:r w:rsidRPr="00921670">
        <w:rPr>
          <w:rFonts w:ascii="Calibri" w:hAnsi="Calibri" w:cs="Calibri"/>
          <w:b/>
          <w:sz w:val="24"/>
          <w:szCs w:val="24"/>
        </w:rPr>
        <w:t>off</w:t>
      </w:r>
      <w:r w:rsidR="00921670">
        <w:rPr>
          <w:rFonts w:ascii="Calibri" w:hAnsi="Calibri" w:cs="Calibri"/>
          <w:b/>
          <w:sz w:val="24"/>
          <w:szCs w:val="24"/>
        </w:rPr>
        <w:t>ice@upperbeedingprimary.co.uk</w:t>
      </w:r>
    </w:p>
    <w:p w14:paraId="60EF453F" w14:textId="38E88DF4" w:rsidR="00867109" w:rsidRPr="00385D2E" w:rsidRDefault="005E04EF" w:rsidP="00466E2E">
      <w:pPr>
        <w:jc w:val="center"/>
        <w:rPr>
          <w:rFonts w:ascii="Calibri" w:hAnsi="Calibri" w:cs="Calibri"/>
          <w:b/>
          <w:sz w:val="24"/>
          <w:szCs w:val="24"/>
        </w:rPr>
      </w:pPr>
      <w:r w:rsidRPr="00AA3ACD">
        <w:rPr>
          <w:rFonts w:ascii="Calibri" w:hAnsi="Calibri" w:cs="Calibri"/>
          <w:b/>
          <w:sz w:val="24"/>
          <w:szCs w:val="24"/>
        </w:rPr>
        <w:t xml:space="preserve">Website: </w:t>
      </w:r>
      <w:hyperlink r:id="rId9" w:history="1">
        <w:r w:rsidRPr="00C644A2">
          <w:rPr>
            <w:rStyle w:val="Hyperlink"/>
            <w:rFonts w:ascii="Calibri" w:hAnsi="Calibri" w:cs="Calibri"/>
            <w:b/>
            <w:color w:val="auto"/>
            <w:sz w:val="24"/>
            <w:szCs w:val="24"/>
          </w:rPr>
          <w:t>https://upper-beeding.eschools.co.uk/</w:t>
        </w:r>
        <w:r w:rsidR="00F45C58" w:rsidRPr="00C644A2">
          <w:rPr>
            <w:rStyle w:val="Hyperlink"/>
            <w:rFonts w:ascii="Calibri" w:hAnsi="Calibri" w:cs="Calibri"/>
            <w:b/>
            <w:color w:val="auto"/>
            <w:sz w:val="24"/>
            <w:szCs w:val="24"/>
          </w:rPr>
          <w:t>web</w:t>
        </w:r>
      </w:hyperlink>
    </w:p>
    <w:p w14:paraId="564059A0" w14:textId="2E4E915F" w:rsidR="00867109" w:rsidRDefault="00466E2E" w:rsidP="00466E2E">
      <w:pPr>
        <w:rPr>
          <w:rFonts w:ascii="Calibri" w:hAnsi="Calibri"/>
          <w:b/>
          <w:sz w:val="28"/>
          <w:szCs w:val="28"/>
        </w:rPr>
      </w:pPr>
      <w:r>
        <w:rPr>
          <w:rFonts w:ascii="Calibri" w:hAnsi="Calibri"/>
          <w:b/>
          <w:sz w:val="28"/>
          <w:szCs w:val="28"/>
        </w:rPr>
        <w:t xml:space="preserve">                                                      </w:t>
      </w:r>
      <w:r w:rsidR="00867109" w:rsidRPr="005E04EF">
        <w:rPr>
          <w:rFonts w:ascii="Calibri" w:hAnsi="Calibri"/>
          <w:b/>
          <w:sz w:val="28"/>
          <w:szCs w:val="28"/>
        </w:rPr>
        <w:t>Head</w:t>
      </w:r>
      <w:r w:rsidR="00284CAE">
        <w:rPr>
          <w:rFonts w:ascii="Calibri" w:hAnsi="Calibri"/>
          <w:b/>
          <w:sz w:val="28"/>
          <w:szCs w:val="28"/>
        </w:rPr>
        <w:t xml:space="preserve"> T</w:t>
      </w:r>
      <w:r w:rsidR="00921670">
        <w:rPr>
          <w:rFonts w:ascii="Calibri" w:hAnsi="Calibri"/>
          <w:b/>
          <w:sz w:val="28"/>
          <w:szCs w:val="28"/>
        </w:rPr>
        <w:t xml:space="preserve">eacher: Mr M Andrews </w:t>
      </w:r>
    </w:p>
    <w:p w14:paraId="7DBB43DC" w14:textId="7EC2A461" w:rsidR="008147FF" w:rsidRPr="00DB5221" w:rsidRDefault="008147FF" w:rsidP="008147FF">
      <w:pPr>
        <w:rPr>
          <w:rFonts w:ascii="Calibri" w:hAnsi="Calibri" w:cs="Calibri"/>
          <w:sz w:val="12"/>
          <w:szCs w:val="22"/>
        </w:rPr>
      </w:pPr>
    </w:p>
    <w:p w14:paraId="67A94F7F" w14:textId="1AEE674D" w:rsidR="00AC0C57" w:rsidRDefault="009A2AF9" w:rsidP="00AC0C57">
      <w:pPr>
        <w:ind w:left="720" w:firstLine="720"/>
        <w:jc w:val="right"/>
        <w:rPr>
          <w:rFonts w:asciiTheme="minorHAnsi" w:hAnsiTheme="minorHAnsi" w:cstheme="minorHAnsi"/>
          <w:sz w:val="22"/>
          <w:szCs w:val="22"/>
        </w:rPr>
      </w:pPr>
      <w:r>
        <w:rPr>
          <w:rFonts w:asciiTheme="minorHAnsi" w:hAnsiTheme="minorHAnsi" w:cstheme="minorHAnsi"/>
          <w:sz w:val="22"/>
          <w:szCs w:val="22"/>
        </w:rPr>
        <w:t>January 202</w:t>
      </w:r>
      <w:r w:rsidR="009D15E8">
        <w:rPr>
          <w:rFonts w:asciiTheme="minorHAnsi" w:hAnsiTheme="minorHAnsi" w:cstheme="minorHAnsi"/>
          <w:sz w:val="22"/>
          <w:szCs w:val="22"/>
        </w:rPr>
        <w:t>5</w:t>
      </w:r>
      <w:r w:rsidR="00A870DE">
        <w:rPr>
          <w:rFonts w:asciiTheme="minorHAnsi" w:hAnsiTheme="minorHAnsi" w:cstheme="minorHAnsi"/>
          <w:sz w:val="22"/>
          <w:szCs w:val="22"/>
        </w:rPr>
        <w:t xml:space="preserve"> </w:t>
      </w:r>
    </w:p>
    <w:p w14:paraId="655B9A98" w14:textId="77777777" w:rsidR="00AC0C57" w:rsidRDefault="00AC0C57" w:rsidP="00AC0C57">
      <w:pPr>
        <w:rPr>
          <w:rFonts w:asciiTheme="minorHAnsi" w:hAnsiTheme="minorHAnsi" w:cstheme="minorHAnsi"/>
          <w:sz w:val="22"/>
          <w:szCs w:val="22"/>
        </w:rPr>
      </w:pPr>
      <w:r>
        <w:rPr>
          <w:rFonts w:asciiTheme="minorHAnsi" w:hAnsiTheme="minorHAnsi" w:cstheme="minorHAnsi"/>
          <w:sz w:val="22"/>
          <w:szCs w:val="22"/>
        </w:rPr>
        <w:t>Dear Parent / Carer</w:t>
      </w:r>
    </w:p>
    <w:p w14:paraId="0646A2CC" w14:textId="77777777" w:rsidR="00AC0C57" w:rsidRDefault="00AC0C57" w:rsidP="00AC0C57">
      <w:pPr>
        <w:rPr>
          <w:rFonts w:asciiTheme="minorHAnsi" w:hAnsiTheme="minorHAnsi" w:cstheme="minorHAnsi"/>
          <w:sz w:val="22"/>
          <w:szCs w:val="22"/>
        </w:rPr>
      </w:pPr>
    </w:p>
    <w:p w14:paraId="5EE01CF6" w14:textId="685E4E9C" w:rsidR="00AC0C57" w:rsidRDefault="00AC0C57" w:rsidP="00AC0C57">
      <w:pPr>
        <w:rPr>
          <w:rFonts w:asciiTheme="minorHAnsi" w:hAnsiTheme="minorHAnsi" w:cstheme="minorHAnsi"/>
          <w:sz w:val="22"/>
          <w:szCs w:val="22"/>
        </w:rPr>
      </w:pPr>
      <w:r>
        <w:rPr>
          <w:rFonts w:asciiTheme="minorHAnsi" w:hAnsiTheme="minorHAnsi" w:cstheme="minorHAnsi"/>
          <w:sz w:val="22"/>
          <w:szCs w:val="22"/>
        </w:rPr>
        <w:t>Would you like to find out more about what your child will potentially b</w:t>
      </w:r>
      <w:r w:rsidR="009A2AF9">
        <w:rPr>
          <w:rFonts w:asciiTheme="minorHAnsi" w:hAnsiTheme="minorHAnsi" w:cstheme="minorHAnsi"/>
          <w:sz w:val="22"/>
          <w:szCs w:val="22"/>
        </w:rPr>
        <w:t>e doing in their SATS tests this</w:t>
      </w:r>
      <w:r>
        <w:rPr>
          <w:rFonts w:asciiTheme="minorHAnsi" w:hAnsiTheme="minorHAnsi" w:cstheme="minorHAnsi"/>
          <w:sz w:val="22"/>
          <w:szCs w:val="22"/>
        </w:rPr>
        <w:t xml:space="preserve"> year? Would you like to be able to support them more at home with their learning and preparation? </w:t>
      </w:r>
    </w:p>
    <w:p w14:paraId="56C3F3B0" w14:textId="77777777" w:rsidR="00AC0C57" w:rsidRDefault="00AC0C57" w:rsidP="00AC0C57">
      <w:pPr>
        <w:rPr>
          <w:rFonts w:asciiTheme="minorHAnsi" w:hAnsiTheme="minorHAnsi" w:cstheme="minorHAnsi"/>
          <w:sz w:val="22"/>
          <w:szCs w:val="22"/>
        </w:rPr>
      </w:pPr>
    </w:p>
    <w:p w14:paraId="36689D7A" w14:textId="28931535" w:rsidR="00AC0C57" w:rsidRDefault="00AC0C57" w:rsidP="00AC0C57">
      <w:pPr>
        <w:rPr>
          <w:rFonts w:asciiTheme="minorHAnsi" w:hAnsiTheme="minorHAnsi" w:cstheme="minorHAnsi"/>
          <w:sz w:val="22"/>
          <w:szCs w:val="22"/>
        </w:rPr>
      </w:pPr>
      <w:r>
        <w:rPr>
          <w:rFonts w:asciiTheme="minorHAnsi" w:hAnsiTheme="minorHAnsi" w:cstheme="minorHAnsi"/>
          <w:sz w:val="22"/>
          <w:szCs w:val="22"/>
        </w:rPr>
        <w:t>In the past, we have found The Co-ordination Group Publications very user friendly for the children, and the best value for money for the parent</w:t>
      </w:r>
      <w:r w:rsidR="00871B85">
        <w:rPr>
          <w:rFonts w:asciiTheme="minorHAnsi" w:hAnsiTheme="minorHAnsi" w:cstheme="minorHAnsi"/>
          <w:sz w:val="22"/>
          <w:szCs w:val="22"/>
        </w:rPr>
        <w:t>s. These guides retail for £6.</w:t>
      </w:r>
      <w:r w:rsidR="009D15E8">
        <w:rPr>
          <w:rFonts w:asciiTheme="minorHAnsi" w:hAnsiTheme="minorHAnsi" w:cstheme="minorHAnsi"/>
          <w:sz w:val="22"/>
          <w:szCs w:val="22"/>
        </w:rPr>
        <w:t>6</w:t>
      </w:r>
      <w:r w:rsidR="00871B85">
        <w:rPr>
          <w:rFonts w:asciiTheme="minorHAnsi" w:hAnsiTheme="minorHAnsi" w:cstheme="minorHAnsi"/>
          <w:sz w:val="22"/>
          <w:szCs w:val="22"/>
        </w:rPr>
        <w:t>0</w:t>
      </w:r>
      <w:r>
        <w:rPr>
          <w:rFonts w:asciiTheme="minorHAnsi" w:hAnsiTheme="minorHAnsi" w:cstheme="minorHAnsi"/>
          <w:sz w:val="22"/>
          <w:szCs w:val="22"/>
        </w:rPr>
        <w:t xml:space="preserve"> each</w:t>
      </w:r>
      <w:r w:rsidR="009D15E8">
        <w:rPr>
          <w:rFonts w:asciiTheme="minorHAnsi" w:hAnsiTheme="minorHAnsi" w:cstheme="minorHAnsi"/>
          <w:sz w:val="22"/>
          <w:szCs w:val="22"/>
        </w:rPr>
        <w:t xml:space="preserve"> (plus £3.95 postage for orders under £30!)</w:t>
      </w:r>
      <w:r>
        <w:rPr>
          <w:rFonts w:asciiTheme="minorHAnsi" w:hAnsiTheme="minorHAnsi" w:cstheme="minorHAnsi"/>
          <w:sz w:val="22"/>
          <w:szCs w:val="22"/>
        </w:rPr>
        <w:t xml:space="preserve">, but if we order in bulk as a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 xml:space="preserve"> we can buy them for you at a greatly discounted price of </w:t>
      </w:r>
      <w:r w:rsidR="00871B85">
        <w:rPr>
          <w:rFonts w:asciiTheme="minorHAnsi" w:hAnsiTheme="minorHAnsi" w:cstheme="minorHAnsi"/>
          <w:b/>
          <w:sz w:val="22"/>
          <w:szCs w:val="22"/>
        </w:rPr>
        <w:t>£</w:t>
      </w:r>
      <w:r w:rsidR="009D15E8">
        <w:rPr>
          <w:rFonts w:asciiTheme="minorHAnsi" w:hAnsiTheme="minorHAnsi" w:cstheme="minorHAnsi"/>
          <w:b/>
          <w:sz w:val="22"/>
          <w:szCs w:val="22"/>
        </w:rPr>
        <w:t>4.00</w:t>
      </w:r>
      <w:r>
        <w:rPr>
          <w:rFonts w:asciiTheme="minorHAnsi" w:hAnsiTheme="minorHAnsi" w:cstheme="minorHAnsi"/>
          <w:b/>
          <w:sz w:val="22"/>
          <w:szCs w:val="22"/>
        </w:rPr>
        <w:t xml:space="preserve"> each</w:t>
      </w:r>
      <w:r>
        <w:rPr>
          <w:rFonts w:asciiTheme="minorHAnsi" w:hAnsiTheme="minorHAnsi" w:cstheme="minorHAnsi"/>
          <w:sz w:val="22"/>
          <w:szCs w:val="22"/>
        </w:rPr>
        <w:t xml:space="preserve"> which includes </w:t>
      </w:r>
      <w:r w:rsidR="009D15E8">
        <w:rPr>
          <w:rFonts w:asciiTheme="minorHAnsi" w:hAnsiTheme="minorHAnsi" w:cstheme="minorHAnsi"/>
          <w:sz w:val="22"/>
          <w:szCs w:val="22"/>
        </w:rPr>
        <w:t xml:space="preserve">the </w:t>
      </w:r>
      <w:r>
        <w:rPr>
          <w:rFonts w:asciiTheme="minorHAnsi" w:hAnsiTheme="minorHAnsi" w:cstheme="minorHAnsi"/>
          <w:sz w:val="22"/>
          <w:szCs w:val="22"/>
        </w:rPr>
        <w:t xml:space="preserve">postage &amp; packing.  </w:t>
      </w:r>
    </w:p>
    <w:p w14:paraId="666E126E" w14:textId="77777777" w:rsidR="00AC0C57" w:rsidRDefault="00AC0C57" w:rsidP="00AC0C57">
      <w:pPr>
        <w:rPr>
          <w:rFonts w:asciiTheme="minorHAnsi" w:hAnsiTheme="minorHAnsi" w:cstheme="minorHAnsi"/>
          <w:sz w:val="22"/>
          <w:szCs w:val="22"/>
        </w:rPr>
      </w:pPr>
    </w:p>
    <w:p w14:paraId="27C6003F" w14:textId="1EC7BCB5" w:rsidR="00AC0C57" w:rsidRDefault="00AC0C57" w:rsidP="00AC0C57">
      <w:pPr>
        <w:rPr>
          <w:rFonts w:asciiTheme="minorHAnsi" w:hAnsiTheme="minorHAnsi" w:cstheme="minorHAnsi"/>
          <w:sz w:val="22"/>
          <w:szCs w:val="22"/>
        </w:rPr>
      </w:pPr>
      <w:r>
        <w:rPr>
          <w:rFonts w:asciiTheme="minorHAnsi" w:hAnsiTheme="minorHAnsi" w:cstheme="minorHAnsi"/>
          <w:sz w:val="22"/>
          <w:szCs w:val="22"/>
        </w:rPr>
        <w:t xml:space="preserve">If you would like to take advantage of this bulk order price, and would like us to order books for you, please complete the slip below and return to the school office by </w:t>
      </w:r>
      <w:r w:rsidR="009D15E8">
        <w:rPr>
          <w:rFonts w:asciiTheme="minorHAnsi" w:hAnsiTheme="minorHAnsi" w:cstheme="minorHAnsi"/>
          <w:b/>
          <w:sz w:val="22"/>
          <w:szCs w:val="22"/>
          <w:u w:val="single"/>
        </w:rPr>
        <w:t>Wednesday 22</w:t>
      </w:r>
      <w:r w:rsidR="009D15E8" w:rsidRPr="009D15E8">
        <w:rPr>
          <w:rFonts w:asciiTheme="minorHAnsi" w:hAnsiTheme="minorHAnsi" w:cstheme="minorHAnsi"/>
          <w:b/>
          <w:sz w:val="22"/>
          <w:szCs w:val="22"/>
          <w:u w:val="single"/>
          <w:vertAlign w:val="superscript"/>
        </w:rPr>
        <w:t>nd</w:t>
      </w:r>
      <w:r w:rsidR="009D15E8">
        <w:rPr>
          <w:rFonts w:asciiTheme="minorHAnsi" w:hAnsiTheme="minorHAnsi" w:cstheme="minorHAnsi"/>
          <w:b/>
          <w:sz w:val="22"/>
          <w:szCs w:val="22"/>
          <w:u w:val="single"/>
        </w:rPr>
        <w:t xml:space="preserve"> </w:t>
      </w:r>
      <w:r w:rsidR="009A2AF9">
        <w:rPr>
          <w:rFonts w:asciiTheme="minorHAnsi" w:hAnsiTheme="minorHAnsi" w:cstheme="minorHAnsi"/>
          <w:b/>
          <w:sz w:val="22"/>
          <w:szCs w:val="22"/>
          <w:u w:val="single"/>
        </w:rPr>
        <w:t>January</w:t>
      </w:r>
      <w:r>
        <w:rPr>
          <w:rFonts w:asciiTheme="minorHAnsi" w:hAnsiTheme="minorHAnsi" w:cstheme="minorHAnsi"/>
          <w:sz w:val="22"/>
          <w:szCs w:val="22"/>
        </w:rPr>
        <w:t xml:space="preserve">. Full payment must be made via your child’s </w:t>
      </w:r>
      <w:proofErr w:type="spellStart"/>
      <w:r>
        <w:rPr>
          <w:rFonts w:asciiTheme="minorHAnsi" w:hAnsiTheme="minorHAnsi" w:cstheme="minorHAnsi"/>
          <w:sz w:val="22"/>
          <w:szCs w:val="22"/>
        </w:rPr>
        <w:t>sQuid</w:t>
      </w:r>
      <w:proofErr w:type="spellEnd"/>
      <w:r>
        <w:rPr>
          <w:rFonts w:asciiTheme="minorHAnsi" w:hAnsiTheme="minorHAnsi" w:cstheme="minorHAnsi"/>
          <w:sz w:val="22"/>
          <w:szCs w:val="22"/>
        </w:rPr>
        <w:t xml:space="preserve"> account under KS2 SATS Revision by this date also. Books will </w:t>
      </w:r>
      <w:r w:rsidR="00A870DE">
        <w:rPr>
          <w:rFonts w:asciiTheme="minorHAnsi" w:hAnsiTheme="minorHAnsi" w:cstheme="minorHAnsi"/>
          <w:sz w:val="22"/>
          <w:szCs w:val="22"/>
        </w:rPr>
        <w:t xml:space="preserve">then be </w:t>
      </w:r>
      <w:r>
        <w:rPr>
          <w:rFonts w:asciiTheme="minorHAnsi" w:hAnsiTheme="minorHAnsi" w:cstheme="minorHAnsi"/>
          <w:sz w:val="22"/>
          <w:szCs w:val="22"/>
        </w:rPr>
        <w:t xml:space="preserve">ordered and </w:t>
      </w:r>
      <w:r w:rsidR="00A870DE">
        <w:rPr>
          <w:rFonts w:asciiTheme="minorHAnsi" w:hAnsiTheme="minorHAnsi" w:cstheme="minorHAnsi"/>
          <w:sz w:val="22"/>
          <w:szCs w:val="22"/>
        </w:rPr>
        <w:t xml:space="preserve">will </w:t>
      </w:r>
      <w:r>
        <w:rPr>
          <w:rFonts w:asciiTheme="minorHAnsi" w:hAnsiTheme="minorHAnsi" w:cstheme="minorHAnsi"/>
          <w:sz w:val="22"/>
          <w:szCs w:val="22"/>
        </w:rPr>
        <w:t xml:space="preserve">arrive in school </w:t>
      </w:r>
      <w:r w:rsidR="009D15E8">
        <w:rPr>
          <w:rFonts w:asciiTheme="minorHAnsi" w:hAnsiTheme="minorHAnsi" w:cstheme="minorHAnsi"/>
          <w:sz w:val="22"/>
          <w:szCs w:val="22"/>
        </w:rPr>
        <w:t>a few days later</w:t>
      </w:r>
      <w:r w:rsidR="009A2AF9">
        <w:rPr>
          <w:rFonts w:asciiTheme="minorHAnsi" w:hAnsiTheme="minorHAnsi" w:cstheme="minorHAnsi"/>
          <w:sz w:val="22"/>
          <w:szCs w:val="22"/>
        </w:rPr>
        <w:t xml:space="preserve"> to be distributed</w:t>
      </w:r>
      <w:r w:rsidR="009D15E8">
        <w:rPr>
          <w:rFonts w:asciiTheme="minorHAnsi" w:hAnsiTheme="minorHAnsi" w:cstheme="minorHAnsi"/>
          <w:sz w:val="22"/>
          <w:szCs w:val="22"/>
        </w:rPr>
        <w:t xml:space="preserve"> to you</w:t>
      </w:r>
      <w:r w:rsidR="008218D0">
        <w:rPr>
          <w:rFonts w:asciiTheme="minorHAnsi" w:hAnsiTheme="minorHAnsi" w:cstheme="minorHAnsi"/>
          <w:sz w:val="22"/>
          <w:szCs w:val="22"/>
        </w:rPr>
        <w:t>r</w:t>
      </w:r>
      <w:r w:rsidR="009D15E8">
        <w:rPr>
          <w:rFonts w:asciiTheme="minorHAnsi" w:hAnsiTheme="minorHAnsi" w:cstheme="minorHAnsi"/>
          <w:sz w:val="22"/>
          <w:szCs w:val="22"/>
        </w:rPr>
        <w:t xml:space="preserve"> child</w:t>
      </w:r>
      <w:r w:rsidR="009A2AF9">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72043525" w14:textId="77777777" w:rsidR="00AC0C57" w:rsidRDefault="00AC0C57" w:rsidP="00AC0C57">
      <w:pPr>
        <w:rPr>
          <w:rFonts w:asciiTheme="minorHAnsi" w:hAnsiTheme="minorHAnsi" w:cstheme="minorHAnsi"/>
          <w:sz w:val="22"/>
          <w:szCs w:val="22"/>
        </w:rPr>
      </w:pPr>
    </w:p>
    <w:p w14:paraId="2677B87D" w14:textId="77777777" w:rsidR="00AC0C57" w:rsidRDefault="00AC0C57" w:rsidP="00AC0C57">
      <w:pPr>
        <w:rPr>
          <w:rFonts w:asciiTheme="minorHAnsi" w:hAnsiTheme="minorHAnsi" w:cstheme="minorHAnsi"/>
          <w:sz w:val="22"/>
          <w:szCs w:val="22"/>
        </w:rPr>
      </w:pPr>
      <w:r>
        <w:rPr>
          <w:rFonts w:asciiTheme="minorHAnsi" w:hAnsiTheme="minorHAnsi" w:cstheme="minorHAnsi"/>
          <w:sz w:val="22"/>
          <w:szCs w:val="22"/>
        </w:rPr>
        <w:t>Many thanks</w:t>
      </w:r>
    </w:p>
    <w:p w14:paraId="59ED6A8D" w14:textId="77777777" w:rsidR="00AC0C57" w:rsidRDefault="00AC0C57" w:rsidP="00AC0C57">
      <w:pPr>
        <w:rPr>
          <w:rFonts w:asciiTheme="minorHAnsi" w:hAnsiTheme="minorHAnsi" w:cstheme="minorHAnsi"/>
          <w:sz w:val="22"/>
          <w:szCs w:val="22"/>
        </w:rPr>
      </w:pPr>
      <w:r>
        <w:rPr>
          <w:rFonts w:asciiTheme="minorHAnsi" w:hAnsiTheme="minorHAnsi" w:cstheme="minorHAnsi"/>
          <w:sz w:val="22"/>
          <w:szCs w:val="22"/>
        </w:rPr>
        <w:t>Mr Brian Jones, UKS2 Leader</w:t>
      </w:r>
    </w:p>
    <w:p w14:paraId="041D8695" w14:textId="77777777" w:rsidR="00AC0C57" w:rsidRDefault="00AC0C57" w:rsidP="00AC0C57">
      <w:pPr>
        <w:rPr>
          <w:rFonts w:asciiTheme="minorHAnsi" w:hAnsiTheme="minorHAnsi" w:cstheme="minorHAnsi"/>
          <w:sz w:val="22"/>
          <w:szCs w:val="22"/>
        </w:rPr>
      </w:pPr>
    </w:p>
    <w:p w14:paraId="7BC0B00E" w14:textId="77777777" w:rsidR="00AC0C57" w:rsidRDefault="00AC0C57" w:rsidP="00AC0C57">
      <w:pPr>
        <w:rPr>
          <w:rFonts w:asciiTheme="minorHAnsi" w:hAnsiTheme="minorHAnsi" w:cstheme="minorHAnsi"/>
          <w:sz w:val="22"/>
          <w:szCs w:val="22"/>
        </w:rPr>
      </w:pPr>
      <w:r>
        <w:rPr>
          <w:rFonts w:asciiTheme="minorHAnsi" w:hAnsiTheme="minorHAnsi" w:cstheme="minorHAnsi"/>
          <w:sz w:val="22"/>
          <w:szCs w:val="22"/>
        </w:rPr>
        <w:t>…………………………………………………………………………………….………………………………………………………………………….………………</w:t>
      </w:r>
    </w:p>
    <w:p w14:paraId="2A2F168D" w14:textId="77777777" w:rsidR="00AC0C57" w:rsidRDefault="00AC0C57" w:rsidP="00AC0C57">
      <w:pPr>
        <w:rPr>
          <w:rFonts w:asciiTheme="minorHAnsi" w:hAnsiTheme="minorHAnsi" w:cstheme="minorHAnsi"/>
          <w:sz w:val="22"/>
          <w:szCs w:val="22"/>
        </w:rPr>
      </w:pPr>
    </w:p>
    <w:p w14:paraId="6B80F6A9" w14:textId="77777777" w:rsidR="00AC0C57" w:rsidRDefault="00AC0C57" w:rsidP="00AC0C57">
      <w:pPr>
        <w:rPr>
          <w:rFonts w:asciiTheme="minorHAnsi" w:hAnsiTheme="minorHAnsi" w:cstheme="minorHAnsi"/>
          <w:b/>
          <w:sz w:val="22"/>
          <w:szCs w:val="22"/>
        </w:rPr>
      </w:pPr>
      <w:r>
        <w:rPr>
          <w:rFonts w:asciiTheme="minorHAnsi" w:hAnsiTheme="minorHAnsi" w:cstheme="minorHAnsi"/>
          <w:b/>
          <w:sz w:val="22"/>
          <w:szCs w:val="22"/>
        </w:rPr>
        <w:t xml:space="preserve">SATS Revision Books </w:t>
      </w:r>
    </w:p>
    <w:p w14:paraId="4D83B09F" w14:textId="77777777" w:rsidR="00AC0C57" w:rsidRDefault="00AC0C57" w:rsidP="00AC0C57">
      <w:pPr>
        <w:rPr>
          <w:rFonts w:asciiTheme="minorHAnsi" w:hAnsiTheme="minorHAnsi" w:cstheme="minorHAnsi"/>
          <w:sz w:val="22"/>
          <w:szCs w:val="22"/>
        </w:rPr>
      </w:pPr>
    </w:p>
    <w:p w14:paraId="501BAE16" w14:textId="77777777" w:rsidR="00AC0C57" w:rsidRDefault="00AC0C57" w:rsidP="00AC0C57">
      <w:pPr>
        <w:rPr>
          <w:rFonts w:asciiTheme="minorHAnsi" w:hAnsiTheme="minorHAnsi" w:cstheme="minorHAnsi"/>
          <w:sz w:val="22"/>
          <w:szCs w:val="22"/>
        </w:rPr>
      </w:pPr>
      <w:r>
        <w:rPr>
          <w:rFonts w:asciiTheme="minorHAnsi" w:hAnsiTheme="minorHAnsi" w:cstheme="minorHAnsi"/>
          <w:sz w:val="22"/>
          <w:szCs w:val="22"/>
        </w:rPr>
        <w:t xml:space="preserve">Child’s </w:t>
      </w:r>
      <w:proofErr w:type="gramStart"/>
      <w:r>
        <w:rPr>
          <w:rFonts w:asciiTheme="minorHAnsi" w:hAnsiTheme="minorHAnsi" w:cstheme="minorHAnsi"/>
          <w:sz w:val="22"/>
          <w:szCs w:val="22"/>
        </w:rPr>
        <w:t>Name:…</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Class:…</w:t>
      </w:r>
      <w:proofErr w:type="gramEnd"/>
      <w:r>
        <w:rPr>
          <w:rFonts w:asciiTheme="minorHAnsi" w:hAnsiTheme="minorHAnsi" w:cstheme="minorHAnsi"/>
          <w:sz w:val="22"/>
          <w:szCs w:val="22"/>
        </w:rPr>
        <w:t>……………………………………………..…………</w:t>
      </w:r>
    </w:p>
    <w:p w14:paraId="50F2522A" w14:textId="77777777" w:rsidR="00AC0C57" w:rsidRDefault="00AC0C57" w:rsidP="00AC0C57">
      <w:pPr>
        <w:rPr>
          <w:rFonts w:asciiTheme="minorHAnsi" w:hAnsiTheme="minorHAnsi" w:cstheme="minorHAnsi"/>
          <w:sz w:val="22"/>
          <w:szCs w:val="22"/>
        </w:rPr>
      </w:pPr>
    </w:p>
    <w:p w14:paraId="7B46FCBB" w14:textId="77777777" w:rsidR="00AC0C57" w:rsidRDefault="00AC0C57" w:rsidP="00AC0C57">
      <w:pPr>
        <w:rPr>
          <w:rFonts w:asciiTheme="minorHAnsi" w:hAnsiTheme="minorHAnsi" w:cstheme="minorHAnsi"/>
          <w:sz w:val="22"/>
          <w:szCs w:val="22"/>
        </w:rPr>
      </w:pPr>
      <w:r>
        <w:rPr>
          <w:rFonts w:asciiTheme="minorHAnsi" w:hAnsiTheme="minorHAnsi" w:cstheme="minorHAnsi"/>
          <w:sz w:val="22"/>
          <w:szCs w:val="22"/>
        </w:rPr>
        <w:t>Please order the following revision books:</w:t>
      </w:r>
    </w:p>
    <w:p w14:paraId="6D5A8C37" w14:textId="77777777" w:rsidR="00AC0C57" w:rsidRDefault="00AC0C57" w:rsidP="00AC0C57">
      <w:pPr>
        <w:rPr>
          <w:rFonts w:asciiTheme="minorHAnsi" w:hAnsiTheme="minorHAnsi" w:cstheme="minorHAnsi"/>
          <w:sz w:val="22"/>
          <w:szCs w:val="22"/>
          <w:highlight w:val="yellow"/>
        </w:rPr>
      </w:pPr>
    </w:p>
    <w:tbl>
      <w:tblPr>
        <w:tblStyle w:val="TableGrid"/>
        <w:tblW w:w="0" w:type="auto"/>
        <w:tblLook w:val="04A0" w:firstRow="1" w:lastRow="0" w:firstColumn="1" w:lastColumn="0" w:noHBand="0" w:noVBand="1"/>
      </w:tblPr>
      <w:tblGrid>
        <w:gridCol w:w="8359"/>
        <w:gridCol w:w="1891"/>
      </w:tblGrid>
      <w:tr w:rsidR="00AC0C57" w14:paraId="4D6C8E23"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45C2049A" w14:textId="77777777" w:rsidR="00AC0C57" w:rsidRDefault="00AC0C57">
            <w:pPr>
              <w:rPr>
                <w:rFonts w:asciiTheme="minorHAnsi" w:hAnsiTheme="minorHAnsi" w:cstheme="minorHAnsi"/>
                <w:sz w:val="22"/>
                <w:szCs w:val="22"/>
              </w:rPr>
            </w:pPr>
            <w:r>
              <w:rPr>
                <w:rFonts w:asciiTheme="minorHAnsi" w:hAnsiTheme="minorHAnsi" w:cstheme="minorHAnsi"/>
                <w:sz w:val="22"/>
                <w:szCs w:val="22"/>
              </w:rPr>
              <w:t>Title of Publication</w:t>
            </w:r>
          </w:p>
        </w:tc>
        <w:tc>
          <w:tcPr>
            <w:tcW w:w="1891" w:type="dxa"/>
            <w:tcBorders>
              <w:top w:val="single" w:sz="4" w:space="0" w:color="auto"/>
              <w:left w:val="single" w:sz="4" w:space="0" w:color="auto"/>
              <w:bottom w:val="single" w:sz="4" w:space="0" w:color="auto"/>
              <w:right w:val="single" w:sz="4" w:space="0" w:color="auto"/>
            </w:tcBorders>
            <w:hideMark/>
          </w:tcPr>
          <w:p w14:paraId="3F377411" w14:textId="77777777" w:rsidR="00AC0C57" w:rsidRDefault="00AC0C57">
            <w:pPr>
              <w:rPr>
                <w:rFonts w:asciiTheme="minorHAnsi" w:hAnsiTheme="minorHAnsi" w:cstheme="minorHAnsi"/>
                <w:sz w:val="22"/>
                <w:szCs w:val="22"/>
              </w:rPr>
            </w:pPr>
            <w:r>
              <w:rPr>
                <w:rFonts w:asciiTheme="minorHAnsi" w:hAnsiTheme="minorHAnsi" w:cstheme="minorHAnsi"/>
                <w:sz w:val="22"/>
                <w:szCs w:val="22"/>
              </w:rPr>
              <w:t>Number Required</w:t>
            </w:r>
          </w:p>
        </w:tc>
      </w:tr>
      <w:tr w:rsidR="00AC0C57" w14:paraId="4BD048D4"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5895A603" w14:textId="06B67D29" w:rsidR="00AC0C57" w:rsidRDefault="00AC0C57">
            <w:pPr>
              <w:rPr>
                <w:rFonts w:asciiTheme="minorHAnsi" w:hAnsiTheme="minorHAnsi" w:cstheme="minorHAnsi"/>
                <w:sz w:val="22"/>
                <w:szCs w:val="22"/>
              </w:rPr>
            </w:pPr>
            <w:r>
              <w:rPr>
                <w:rFonts w:asciiTheme="minorHAnsi" w:hAnsiTheme="minorHAnsi" w:cstheme="minorHAnsi"/>
                <w:sz w:val="22"/>
                <w:szCs w:val="22"/>
              </w:rPr>
              <w:t xml:space="preserve">KS2 Maths SATS Revision Book </w:t>
            </w:r>
          </w:p>
        </w:tc>
        <w:tc>
          <w:tcPr>
            <w:tcW w:w="1891" w:type="dxa"/>
            <w:tcBorders>
              <w:top w:val="single" w:sz="4" w:space="0" w:color="auto"/>
              <w:left w:val="single" w:sz="4" w:space="0" w:color="auto"/>
              <w:bottom w:val="single" w:sz="4" w:space="0" w:color="auto"/>
              <w:right w:val="single" w:sz="4" w:space="0" w:color="auto"/>
            </w:tcBorders>
          </w:tcPr>
          <w:p w14:paraId="000E9E01" w14:textId="77777777" w:rsidR="00AC0C57" w:rsidRDefault="00AC0C57">
            <w:pPr>
              <w:rPr>
                <w:rFonts w:asciiTheme="minorHAnsi" w:hAnsiTheme="minorHAnsi" w:cstheme="minorHAnsi"/>
                <w:sz w:val="22"/>
                <w:szCs w:val="22"/>
              </w:rPr>
            </w:pPr>
          </w:p>
        </w:tc>
      </w:tr>
      <w:tr w:rsidR="00AC0C57" w14:paraId="43243398"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1086DD43" w14:textId="244FB043" w:rsidR="00AC0C57" w:rsidRDefault="00AC0C57">
            <w:pPr>
              <w:rPr>
                <w:rFonts w:asciiTheme="minorHAnsi" w:hAnsiTheme="minorHAnsi" w:cstheme="minorHAnsi"/>
                <w:sz w:val="16"/>
                <w:szCs w:val="16"/>
              </w:rPr>
            </w:pPr>
            <w:r>
              <w:rPr>
                <w:rFonts w:asciiTheme="minorHAnsi" w:hAnsiTheme="minorHAnsi" w:cstheme="minorHAnsi"/>
                <w:sz w:val="22"/>
                <w:szCs w:val="22"/>
              </w:rPr>
              <w:t xml:space="preserve">KS2 Maths SATS Revision Book </w:t>
            </w:r>
            <w:r w:rsidR="009D15E8">
              <w:rPr>
                <w:rFonts w:asciiTheme="minorHAnsi" w:hAnsiTheme="minorHAnsi" w:cstheme="minorHAnsi"/>
                <w:sz w:val="22"/>
                <w:szCs w:val="22"/>
              </w:rPr>
              <w:t xml:space="preserve">- </w:t>
            </w:r>
            <w:r>
              <w:rPr>
                <w:rFonts w:asciiTheme="minorHAnsi" w:hAnsiTheme="minorHAnsi" w:cstheme="minorHAnsi"/>
                <w:sz w:val="22"/>
                <w:szCs w:val="22"/>
              </w:rPr>
              <w:t xml:space="preserve">Stretch </w:t>
            </w:r>
            <w:r>
              <w:rPr>
                <w:rFonts w:asciiTheme="minorHAnsi" w:hAnsiTheme="minorHAnsi" w:cstheme="minorHAnsi"/>
                <w:i/>
                <w:sz w:val="16"/>
                <w:szCs w:val="16"/>
              </w:rPr>
              <w:t>Extra</w:t>
            </w:r>
            <w:r>
              <w:rPr>
                <w:rFonts w:ascii="Cambria Math" w:hAnsi="Cambria Math" w:cs="Cambria Math"/>
                <w:i/>
                <w:sz w:val="16"/>
                <w:szCs w:val="16"/>
              </w:rPr>
              <w:noBreakHyphen/>
            </w:r>
            <w:r>
              <w:rPr>
                <w:rFonts w:asciiTheme="minorHAnsi" w:hAnsiTheme="minorHAnsi" w:cstheme="minorHAnsi"/>
                <w:i/>
                <w:sz w:val="16"/>
                <w:szCs w:val="16"/>
              </w:rPr>
              <w:t>challenging content for the more able pupils</w:t>
            </w:r>
          </w:p>
        </w:tc>
        <w:tc>
          <w:tcPr>
            <w:tcW w:w="1891" w:type="dxa"/>
            <w:tcBorders>
              <w:top w:val="single" w:sz="4" w:space="0" w:color="auto"/>
              <w:left w:val="single" w:sz="4" w:space="0" w:color="auto"/>
              <w:bottom w:val="single" w:sz="4" w:space="0" w:color="auto"/>
              <w:right w:val="single" w:sz="4" w:space="0" w:color="auto"/>
            </w:tcBorders>
          </w:tcPr>
          <w:p w14:paraId="20E31833" w14:textId="77777777" w:rsidR="00AC0C57" w:rsidRDefault="00AC0C57">
            <w:pPr>
              <w:rPr>
                <w:rFonts w:asciiTheme="minorHAnsi" w:hAnsiTheme="minorHAnsi" w:cstheme="minorHAnsi"/>
                <w:sz w:val="22"/>
                <w:szCs w:val="22"/>
              </w:rPr>
            </w:pPr>
          </w:p>
        </w:tc>
      </w:tr>
      <w:tr w:rsidR="00AC0C57" w14:paraId="2DCE23EF" w14:textId="77777777" w:rsidTr="00AC0C57">
        <w:tc>
          <w:tcPr>
            <w:tcW w:w="8359" w:type="dxa"/>
            <w:tcBorders>
              <w:top w:val="single" w:sz="4" w:space="0" w:color="auto"/>
              <w:left w:val="single" w:sz="4" w:space="0" w:color="auto"/>
              <w:bottom w:val="single" w:sz="4" w:space="0" w:color="auto"/>
              <w:right w:val="single" w:sz="4" w:space="0" w:color="auto"/>
            </w:tcBorders>
          </w:tcPr>
          <w:p w14:paraId="5EDC2A9B" w14:textId="77777777" w:rsidR="00AC0C57" w:rsidRDefault="00AC0C57">
            <w:pPr>
              <w:rPr>
                <w:rFonts w:asciiTheme="minorHAnsi" w:hAnsiTheme="minorHAnsi" w:cstheme="minorHAnsi"/>
                <w:sz w:val="22"/>
                <w:szCs w:val="22"/>
              </w:rPr>
            </w:pPr>
          </w:p>
        </w:tc>
        <w:tc>
          <w:tcPr>
            <w:tcW w:w="1891" w:type="dxa"/>
            <w:tcBorders>
              <w:top w:val="single" w:sz="4" w:space="0" w:color="auto"/>
              <w:left w:val="single" w:sz="4" w:space="0" w:color="auto"/>
              <w:bottom w:val="single" w:sz="4" w:space="0" w:color="auto"/>
              <w:right w:val="single" w:sz="4" w:space="0" w:color="auto"/>
            </w:tcBorders>
          </w:tcPr>
          <w:p w14:paraId="3F5B54B9" w14:textId="77777777" w:rsidR="00AC0C57" w:rsidRDefault="00AC0C57">
            <w:pPr>
              <w:rPr>
                <w:rFonts w:asciiTheme="minorHAnsi" w:hAnsiTheme="minorHAnsi" w:cstheme="minorHAnsi"/>
                <w:sz w:val="22"/>
                <w:szCs w:val="22"/>
              </w:rPr>
            </w:pPr>
          </w:p>
        </w:tc>
      </w:tr>
      <w:tr w:rsidR="00AC0C57" w14:paraId="035EF1B7"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584562C9" w14:textId="7C2E57A3" w:rsidR="00AC0C57" w:rsidRDefault="00AC0C57">
            <w:pPr>
              <w:rPr>
                <w:rFonts w:asciiTheme="minorHAnsi" w:hAnsiTheme="minorHAnsi" w:cstheme="minorHAnsi"/>
                <w:sz w:val="22"/>
                <w:szCs w:val="22"/>
              </w:rPr>
            </w:pPr>
            <w:r>
              <w:rPr>
                <w:rFonts w:asciiTheme="minorHAnsi" w:hAnsiTheme="minorHAnsi" w:cstheme="minorHAnsi"/>
                <w:sz w:val="22"/>
                <w:szCs w:val="22"/>
              </w:rPr>
              <w:t xml:space="preserve">KS2 Maths SATS Question Book </w:t>
            </w:r>
          </w:p>
        </w:tc>
        <w:tc>
          <w:tcPr>
            <w:tcW w:w="1891" w:type="dxa"/>
            <w:tcBorders>
              <w:top w:val="single" w:sz="4" w:space="0" w:color="auto"/>
              <w:left w:val="single" w:sz="4" w:space="0" w:color="auto"/>
              <w:bottom w:val="single" w:sz="4" w:space="0" w:color="auto"/>
              <w:right w:val="single" w:sz="4" w:space="0" w:color="auto"/>
            </w:tcBorders>
          </w:tcPr>
          <w:p w14:paraId="78EBA67D" w14:textId="77777777" w:rsidR="00AC0C57" w:rsidRDefault="00AC0C57">
            <w:pPr>
              <w:rPr>
                <w:rFonts w:asciiTheme="minorHAnsi" w:hAnsiTheme="minorHAnsi" w:cstheme="minorHAnsi"/>
                <w:sz w:val="22"/>
                <w:szCs w:val="22"/>
              </w:rPr>
            </w:pPr>
          </w:p>
        </w:tc>
      </w:tr>
      <w:tr w:rsidR="00AC0C57" w14:paraId="52DA2322"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6C6BA6F6" w14:textId="1C02BB4D" w:rsidR="00AC0C57" w:rsidRDefault="00AC0C57">
            <w:pPr>
              <w:rPr>
                <w:rFonts w:asciiTheme="minorHAnsi" w:hAnsiTheme="minorHAnsi" w:cstheme="minorHAnsi"/>
                <w:i/>
                <w:sz w:val="16"/>
                <w:szCs w:val="16"/>
              </w:rPr>
            </w:pPr>
            <w:r>
              <w:rPr>
                <w:rFonts w:asciiTheme="minorHAnsi" w:hAnsiTheme="minorHAnsi" w:cstheme="minorHAnsi"/>
                <w:sz w:val="22"/>
                <w:szCs w:val="22"/>
              </w:rPr>
              <w:t xml:space="preserve">KS2 Maths SATS Question Book </w:t>
            </w:r>
            <w:r w:rsidR="009D15E8">
              <w:rPr>
                <w:rFonts w:asciiTheme="minorHAnsi" w:hAnsiTheme="minorHAnsi" w:cstheme="minorHAnsi"/>
                <w:sz w:val="22"/>
                <w:szCs w:val="22"/>
              </w:rPr>
              <w:t xml:space="preserve">- </w:t>
            </w:r>
            <w:r>
              <w:rPr>
                <w:rFonts w:asciiTheme="minorHAnsi" w:hAnsiTheme="minorHAnsi" w:cstheme="minorHAnsi"/>
                <w:sz w:val="22"/>
                <w:szCs w:val="22"/>
              </w:rPr>
              <w:t xml:space="preserve">Stretch </w:t>
            </w:r>
            <w:r>
              <w:rPr>
                <w:rFonts w:asciiTheme="minorHAnsi" w:hAnsiTheme="minorHAnsi" w:cstheme="minorHAnsi"/>
                <w:i/>
                <w:sz w:val="16"/>
                <w:szCs w:val="16"/>
              </w:rPr>
              <w:t>Extra</w:t>
            </w:r>
            <w:r>
              <w:rPr>
                <w:rFonts w:ascii="Cambria Math" w:hAnsi="Cambria Math" w:cs="Cambria Math"/>
                <w:i/>
                <w:sz w:val="16"/>
                <w:szCs w:val="16"/>
              </w:rPr>
              <w:noBreakHyphen/>
            </w:r>
            <w:r>
              <w:rPr>
                <w:rFonts w:asciiTheme="minorHAnsi" w:hAnsiTheme="minorHAnsi" w:cstheme="minorHAnsi"/>
                <w:i/>
                <w:sz w:val="16"/>
                <w:szCs w:val="16"/>
              </w:rPr>
              <w:t>challenging content for the mo</w:t>
            </w:r>
            <w:r w:rsidR="009D15E8">
              <w:rPr>
                <w:rFonts w:asciiTheme="minorHAnsi" w:hAnsiTheme="minorHAnsi" w:cstheme="minorHAnsi"/>
                <w:i/>
                <w:sz w:val="16"/>
                <w:szCs w:val="16"/>
              </w:rPr>
              <w:t>re</w:t>
            </w:r>
            <w:r>
              <w:rPr>
                <w:rFonts w:asciiTheme="minorHAnsi" w:hAnsiTheme="minorHAnsi" w:cstheme="minorHAnsi"/>
                <w:i/>
                <w:sz w:val="16"/>
                <w:szCs w:val="16"/>
              </w:rPr>
              <w:t xml:space="preserve"> able pupils</w:t>
            </w:r>
          </w:p>
        </w:tc>
        <w:tc>
          <w:tcPr>
            <w:tcW w:w="1891" w:type="dxa"/>
            <w:tcBorders>
              <w:top w:val="single" w:sz="4" w:space="0" w:color="auto"/>
              <w:left w:val="single" w:sz="4" w:space="0" w:color="auto"/>
              <w:bottom w:val="single" w:sz="4" w:space="0" w:color="auto"/>
              <w:right w:val="single" w:sz="4" w:space="0" w:color="auto"/>
            </w:tcBorders>
          </w:tcPr>
          <w:p w14:paraId="78F10F05" w14:textId="77777777" w:rsidR="00AC0C57" w:rsidRDefault="00AC0C57">
            <w:pPr>
              <w:rPr>
                <w:rFonts w:asciiTheme="minorHAnsi" w:hAnsiTheme="minorHAnsi" w:cstheme="minorHAnsi"/>
                <w:sz w:val="22"/>
                <w:szCs w:val="22"/>
              </w:rPr>
            </w:pPr>
          </w:p>
        </w:tc>
      </w:tr>
      <w:tr w:rsidR="00AC0C57" w14:paraId="687F219A" w14:textId="77777777" w:rsidTr="00AC0C57">
        <w:tc>
          <w:tcPr>
            <w:tcW w:w="8359" w:type="dxa"/>
            <w:tcBorders>
              <w:top w:val="single" w:sz="4" w:space="0" w:color="auto"/>
              <w:left w:val="single" w:sz="4" w:space="0" w:color="auto"/>
              <w:bottom w:val="single" w:sz="4" w:space="0" w:color="auto"/>
              <w:right w:val="single" w:sz="4" w:space="0" w:color="auto"/>
            </w:tcBorders>
          </w:tcPr>
          <w:p w14:paraId="1582B3FC" w14:textId="77777777" w:rsidR="00AC0C57" w:rsidRDefault="00AC0C57">
            <w:pPr>
              <w:rPr>
                <w:rFonts w:asciiTheme="minorHAnsi" w:hAnsiTheme="minorHAnsi" w:cstheme="minorHAnsi"/>
                <w:sz w:val="22"/>
                <w:szCs w:val="22"/>
              </w:rPr>
            </w:pPr>
          </w:p>
        </w:tc>
        <w:tc>
          <w:tcPr>
            <w:tcW w:w="1891" w:type="dxa"/>
            <w:tcBorders>
              <w:top w:val="single" w:sz="4" w:space="0" w:color="auto"/>
              <w:left w:val="single" w:sz="4" w:space="0" w:color="auto"/>
              <w:bottom w:val="single" w:sz="4" w:space="0" w:color="auto"/>
              <w:right w:val="single" w:sz="4" w:space="0" w:color="auto"/>
            </w:tcBorders>
          </w:tcPr>
          <w:p w14:paraId="523F7BD9" w14:textId="77777777" w:rsidR="00AC0C57" w:rsidRDefault="00AC0C57">
            <w:pPr>
              <w:rPr>
                <w:rFonts w:asciiTheme="minorHAnsi" w:hAnsiTheme="minorHAnsi" w:cstheme="minorHAnsi"/>
                <w:sz w:val="22"/>
                <w:szCs w:val="22"/>
              </w:rPr>
            </w:pPr>
          </w:p>
        </w:tc>
      </w:tr>
      <w:tr w:rsidR="00AC0C57" w14:paraId="656635F8"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7038EEC1" w14:textId="78A2EFA8" w:rsidR="00AC0C57" w:rsidRDefault="00AC0C57">
            <w:pPr>
              <w:rPr>
                <w:rFonts w:asciiTheme="minorHAnsi" w:hAnsiTheme="minorHAnsi" w:cstheme="minorHAnsi"/>
                <w:sz w:val="22"/>
                <w:szCs w:val="22"/>
              </w:rPr>
            </w:pPr>
            <w:r>
              <w:rPr>
                <w:rFonts w:asciiTheme="minorHAnsi" w:hAnsiTheme="minorHAnsi" w:cstheme="minorHAnsi"/>
                <w:sz w:val="22"/>
                <w:szCs w:val="22"/>
              </w:rPr>
              <w:t>KS2 English SATS Revision Book</w:t>
            </w:r>
          </w:p>
        </w:tc>
        <w:tc>
          <w:tcPr>
            <w:tcW w:w="1891" w:type="dxa"/>
            <w:tcBorders>
              <w:top w:val="single" w:sz="4" w:space="0" w:color="auto"/>
              <w:left w:val="single" w:sz="4" w:space="0" w:color="auto"/>
              <w:bottom w:val="single" w:sz="4" w:space="0" w:color="auto"/>
              <w:right w:val="single" w:sz="4" w:space="0" w:color="auto"/>
            </w:tcBorders>
          </w:tcPr>
          <w:p w14:paraId="532C4BD6" w14:textId="77777777" w:rsidR="00AC0C57" w:rsidRDefault="00AC0C57">
            <w:pPr>
              <w:rPr>
                <w:rFonts w:asciiTheme="minorHAnsi" w:hAnsiTheme="minorHAnsi" w:cstheme="minorHAnsi"/>
                <w:sz w:val="22"/>
                <w:szCs w:val="22"/>
              </w:rPr>
            </w:pPr>
          </w:p>
        </w:tc>
      </w:tr>
      <w:tr w:rsidR="00AC0C57" w14:paraId="2C8F1755"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1D315425" w14:textId="57935201" w:rsidR="00AC0C57" w:rsidRDefault="00AC0C57">
            <w:pPr>
              <w:rPr>
                <w:rFonts w:asciiTheme="minorHAnsi" w:hAnsiTheme="minorHAnsi" w:cstheme="minorHAnsi"/>
                <w:sz w:val="22"/>
                <w:szCs w:val="22"/>
              </w:rPr>
            </w:pPr>
            <w:r>
              <w:rPr>
                <w:rFonts w:asciiTheme="minorHAnsi" w:hAnsiTheme="minorHAnsi" w:cstheme="minorHAnsi"/>
                <w:sz w:val="22"/>
                <w:szCs w:val="22"/>
              </w:rPr>
              <w:t xml:space="preserve">KS2 English SATS Revision Book </w:t>
            </w:r>
            <w:r w:rsidR="009D15E8">
              <w:rPr>
                <w:rFonts w:asciiTheme="minorHAnsi" w:hAnsiTheme="minorHAnsi" w:cstheme="minorHAnsi"/>
                <w:sz w:val="22"/>
                <w:szCs w:val="22"/>
              </w:rPr>
              <w:t xml:space="preserve">- </w:t>
            </w:r>
            <w:r>
              <w:rPr>
                <w:rFonts w:asciiTheme="minorHAnsi" w:hAnsiTheme="minorHAnsi" w:cstheme="minorHAnsi"/>
                <w:sz w:val="22"/>
                <w:szCs w:val="22"/>
              </w:rPr>
              <w:t xml:space="preserve">Stretch </w:t>
            </w:r>
            <w:r>
              <w:rPr>
                <w:rFonts w:asciiTheme="minorHAnsi" w:hAnsiTheme="minorHAnsi" w:cstheme="minorHAnsi"/>
                <w:i/>
                <w:sz w:val="16"/>
                <w:szCs w:val="16"/>
              </w:rPr>
              <w:t>Extra</w:t>
            </w:r>
            <w:r>
              <w:rPr>
                <w:rFonts w:ascii="Cambria Math" w:hAnsi="Cambria Math" w:cs="Cambria Math"/>
                <w:i/>
                <w:sz w:val="16"/>
                <w:szCs w:val="16"/>
              </w:rPr>
              <w:noBreakHyphen/>
            </w:r>
            <w:r>
              <w:rPr>
                <w:rFonts w:asciiTheme="minorHAnsi" w:hAnsiTheme="minorHAnsi" w:cstheme="minorHAnsi"/>
                <w:i/>
                <w:sz w:val="16"/>
                <w:szCs w:val="16"/>
              </w:rPr>
              <w:t>challenging content for the more able pupils</w:t>
            </w:r>
          </w:p>
        </w:tc>
        <w:tc>
          <w:tcPr>
            <w:tcW w:w="1891" w:type="dxa"/>
            <w:tcBorders>
              <w:top w:val="single" w:sz="4" w:space="0" w:color="auto"/>
              <w:left w:val="single" w:sz="4" w:space="0" w:color="auto"/>
              <w:bottom w:val="single" w:sz="4" w:space="0" w:color="auto"/>
              <w:right w:val="single" w:sz="4" w:space="0" w:color="auto"/>
            </w:tcBorders>
          </w:tcPr>
          <w:p w14:paraId="0875DC3F" w14:textId="77777777" w:rsidR="00AC0C57" w:rsidRDefault="00AC0C57">
            <w:pPr>
              <w:rPr>
                <w:rFonts w:asciiTheme="minorHAnsi" w:hAnsiTheme="minorHAnsi" w:cstheme="minorHAnsi"/>
                <w:sz w:val="22"/>
                <w:szCs w:val="22"/>
              </w:rPr>
            </w:pPr>
          </w:p>
        </w:tc>
      </w:tr>
      <w:tr w:rsidR="00AC0C57" w14:paraId="05215847" w14:textId="77777777" w:rsidTr="00AC0C57">
        <w:tc>
          <w:tcPr>
            <w:tcW w:w="8359" w:type="dxa"/>
            <w:tcBorders>
              <w:top w:val="single" w:sz="4" w:space="0" w:color="auto"/>
              <w:left w:val="single" w:sz="4" w:space="0" w:color="auto"/>
              <w:bottom w:val="single" w:sz="4" w:space="0" w:color="auto"/>
              <w:right w:val="single" w:sz="4" w:space="0" w:color="auto"/>
            </w:tcBorders>
          </w:tcPr>
          <w:p w14:paraId="087EE56F" w14:textId="77777777" w:rsidR="00AC0C57" w:rsidRDefault="00AC0C57">
            <w:pPr>
              <w:rPr>
                <w:rFonts w:asciiTheme="minorHAnsi" w:hAnsiTheme="minorHAnsi" w:cstheme="minorHAnsi"/>
                <w:sz w:val="22"/>
                <w:szCs w:val="22"/>
              </w:rPr>
            </w:pPr>
          </w:p>
        </w:tc>
        <w:tc>
          <w:tcPr>
            <w:tcW w:w="1891" w:type="dxa"/>
            <w:tcBorders>
              <w:top w:val="single" w:sz="4" w:space="0" w:color="auto"/>
              <w:left w:val="single" w:sz="4" w:space="0" w:color="auto"/>
              <w:bottom w:val="single" w:sz="4" w:space="0" w:color="auto"/>
              <w:right w:val="single" w:sz="4" w:space="0" w:color="auto"/>
            </w:tcBorders>
          </w:tcPr>
          <w:p w14:paraId="073486BB" w14:textId="77777777" w:rsidR="00AC0C57" w:rsidRDefault="00AC0C57">
            <w:pPr>
              <w:rPr>
                <w:rFonts w:asciiTheme="minorHAnsi" w:hAnsiTheme="minorHAnsi" w:cstheme="minorHAnsi"/>
                <w:sz w:val="22"/>
                <w:szCs w:val="22"/>
              </w:rPr>
            </w:pPr>
          </w:p>
        </w:tc>
      </w:tr>
      <w:tr w:rsidR="00AC0C57" w14:paraId="15F1FFC5"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6B4452F0" w14:textId="2C50A9E6" w:rsidR="00AC0C57" w:rsidRDefault="00AC0C57">
            <w:pPr>
              <w:rPr>
                <w:rFonts w:asciiTheme="minorHAnsi" w:hAnsiTheme="minorHAnsi" w:cstheme="minorHAnsi"/>
                <w:sz w:val="22"/>
                <w:szCs w:val="22"/>
              </w:rPr>
            </w:pPr>
            <w:r>
              <w:rPr>
                <w:rFonts w:asciiTheme="minorHAnsi" w:hAnsiTheme="minorHAnsi" w:cstheme="minorHAnsi"/>
                <w:sz w:val="22"/>
                <w:szCs w:val="22"/>
              </w:rPr>
              <w:t xml:space="preserve">KS2 English SATS Question Book </w:t>
            </w:r>
          </w:p>
        </w:tc>
        <w:tc>
          <w:tcPr>
            <w:tcW w:w="1891" w:type="dxa"/>
            <w:tcBorders>
              <w:top w:val="single" w:sz="4" w:space="0" w:color="auto"/>
              <w:left w:val="single" w:sz="4" w:space="0" w:color="auto"/>
              <w:bottom w:val="single" w:sz="4" w:space="0" w:color="auto"/>
              <w:right w:val="single" w:sz="4" w:space="0" w:color="auto"/>
            </w:tcBorders>
          </w:tcPr>
          <w:p w14:paraId="372EB567" w14:textId="77777777" w:rsidR="00AC0C57" w:rsidRDefault="00AC0C57">
            <w:pPr>
              <w:rPr>
                <w:rFonts w:asciiTheme="minorHAnsi" w:hAnsiTheme="minorHAnsi" w:cstheme="minorHAnsi"/>
                <w:sz w:val="22"/>
                <w:szCs w:val="22"/>
              </w:rPr>
            </w:pPr>
          </w:p>
        </w:tc>
      </w:tr>
      <w:tr w:rsidR="00AC0C57" w14:paraId="1A952294" w14:textId="77777777" w:rsidTr="00AC0C57">
        <w:tc>
          <w:tcPr>
            <w:tcW w:w="8359" w:type="dxa"/>
            <w:tcBorders>
              <w:top w:val="single" w:sz="4" w:space="0" w:color="auto"/>
              <w:left w:val="single" w:sz="4" w:space="0" w:color="auto"/>
              <w:bottom w:val="single" w:sz="4" w:space="0" w:color="auto"/>
              <w:right w:val="single" w:sz="4" w:space="0" w:color="auto"/>
            </w:tcBorders>
            <w:hideMark/>
          </w:tcPr>
          <w:p w14:paraId="7FEDE9C0" w14:textId="7B22575C" w:rsidR="00AC0C57" w:rsidRDefault="00AC0C57">
            <w:pPr>
              <w:rPr>
                <w:rFonts w:asciiTheme="minorHAnsi" w:hAnsiTheme="minorHAnsi" w:cstheme="minorHAnsi"/>
                <w:sz w:val="22"/>
                <w:szCs w:val="22"/>
              </w:rPr>
            </w:pPr>
            <w:r>
              <w:rPr>
                <w:rFonts w:asciiTheme="minorHAnsi" w:hAnsiTheme="minorHAnsi" w:cstheme="minorHAnsi"/>
                <w:sz w:val="22"/>
                <w:szCs w:val="22"/>
              </w:rPr>
              <w:t xml:space="preserve">KS2 English SATS Question Book </w:t>
            </w:r>
            <w:r w:rsidR="009D15E8">
              <w:rPr>
                <w:rFonts w:asciiTheme="minorHAnsi" w:hAnsiTheme="minorHAnsi" w:cstheme="minorHAnsi"/>
                <w:sz w:val="22"/>
                <w:szCs w:val="22"/>
              </w:rPr>
              <w:t xml:space="preserve">- </w:t>
            </w:r>
            <w:r>
              <w:rPr>
                <w:rFonts w:asciiTheme="minorHAnsi" w:hAnsiTheme="minorHAnsi" w:cstheme="minorHAnsi"/>
                <w:sz w:val="22"/>
                <w:szCs w:val="22"/>
              </w:rPr>
              <w:t xml:space="preserve">Stretch </w:t>
            </w:r>
            <w:r>
              <w:rPr>
                <w:rFonts w:asciiTheme="minorHAnsi" w:hAnsiTheme="minorHAnsi" w:cstheme="minorHAnsi"/>
                <w:i/>
                <w:sz w:val="16"/>
                <w:szCs w:val="16"/>
              </w:rPr>
              <w:t>Extra</w:t>
            </w:r>
            <w:r>
              <w:rPr>
                <w:rFonts w:ascii="Cambria Math" w:hAnsi="Cambria Math" w:cs="Cambria Math"/>
                <w:i/>
                <w:sz w:val="16"/>
                <w:szCs w:val="16"/>
              </w:rPr>
              <w:noBreakHyphen/>
            </w:r>
            <w:r>
              <w:rPr>
                <w:rFonts w:asciiTheme="minorHAnsi" w:hAnsiTheme="minorHAnsi" w:cstheme="minorHAnsi"/>
                <w:i/>
                <w:sz w:val="16"/>
                <w:szCs w:val="16"/>
              </w:rPr>
              <w:t>challenging content for the more able pupils</w:t>
            </w:r>
            <w:r>
              <w:rPr>
                <w:rFonts w:asciiTheme="minorHAnsi" w:hAnsiTheme="minorHAnsi" w:cstheme="minorHAnsi"/>
                <w:sz w:val="22"/>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652D6C00" w14:textId="77777777" w:rsidR="00AC0C57" w:rsidRDefault="00AC0C57">
            <w:pPr>
              <w:rPr>
                <w:rFonts w:asciiTheme="minorHAnsi" w:hAnsiTheme="minorHAnsi" w:cstheme="minorHAnsi"/>
                <w:sz w:val="22"/>
                <w:szCs w:val="22"/>
              </w:rPr>
            </w:pPr>
          </w:p>
        </w:tc>
      </w:tr>
    </w:tbl>
    <w:p w14:paraId="665C54CA" w14:textId="77777777" w:rsidR="00AC0C57" w:rsidRDefault="00AC0C57" w:rsidP="00AC0C57">
      <w:pPr>
        <w:rPr>
          <w:rFonts w:asciiTheme="minorHAnsi" w:hAnsiTheme="minorHAnsi" w:cstheme="minorHAnsi"/>
          <w:sz w:val="22"/>
          <w:szCs w:val="22"/>
        </w:rPr>
      </w:pPr>
    </w:p>
    <w:p w14:paraId="7F2DBF17" w14:textId="77777777" w:rsidR="00AC0C57" w:rsidRDefault="00AC0C57" w:rsidP="00AC0C57">
      <w:pPr>
        <w:rPr>
          <w:rFonts w:asciiTheme="minorHAnsi" w:hAnsiTheme="minorHAnsi" w:cstheme="minorHAnsi"/>
          <w:sz w:val="22"/>
          <w:szCs w:val="22"/>
        </w:rPr>
      </w:pPr>
    </w:p>
    <w:p w14:paraId="1908E346" w14:textId="0B391BE7" w:rsidR="00AC0C57" w:rsidRDefault="00AC0C57" w:rsidP="00AC0C57">
      <w:pPr>
        <w:rPr>
          <w:rFonts w:asciiTheme="minorHAnsi" w:hAnsiTheme="minorHAnsi" w:cstheme="minorHAnsi"/>
          <w:b/>
          <w:sz w:val="22"/>
          <w:szCs w:val="22"/>
        </w:rPr>
      </w:pPr>
      <w:r>
        <w:rPr>
          <w:rFonts w:asciiTheme="minorHAnsi" w:hAnsiTheme="minorHAnsi" w:cstheme="minorHAnsi"/>
          <w:b/>
          <w:sz w:val="22"/>
          <w:szCs w:val="22"/>
        </w:rPr>
        <w:t xml:space="preserve">Please pay via </w:t>
      </w:r>
      <w:proofErr w:type="spellStart"/>
      <w:r>
        <w:rPr>
          <w:rFonts w:asciiTheme="minorHAnsi" w:hAnsiTheme="minorHAnsi" w:cstheme="minorHAnsi"/>
          <w:b/>
          <w:sz w:val="22"/>
          <w:szCs w:val="22"/>
        </w:rPr>
        <w:t>sQuid</w:t>
      </w:r>
      <w:proofErr w:type="spellEnd"/>
      <w:r>
        <w:rPr>
          <w:rFonts w:asciiTheme="minorHAnsi" w:hAnsiTheme="minorHAnsi" w:cstheme="minorHAnsi"/>
          <w:b/>
          <w:sz w:val="22"/>
          <w:szCs w:val="22"/>
        </w:rPr>
        <w:t xml:space="preserve"> for the </w:t>
      </w:r>
      <w:proofErr w:type="gramStart"/>
      <w:r>
        <w:rPr>
          <w:rFonts w:asciiTheme="minorHAnsi" w:hAnsiTheme="minorHAnsi" w:cstheme="minorHAnsi"/>
          <w:b/>
          <w:sz w:val="22"/>
          <w:szCs w:val="22"/>
        </w:rPr>
        <w:t>amount</w:t>
      </w:r>
      <w:proofErr w:type="gramEnd"/>
      <w:r>
        <w:rPr>
          <w:rFonts w:asciiTheme="minorHAnsi" w:hAnsiTheme="minorHAnsi" w:cstheme="minorHAnsi"/>
          <w:b/>
          <w:sz w:val="22"/>
          <w:szCs w:val="22"/>
        </w:rPr>
        <w:t xml:space="preserve"> of books you require and then return completed order form to the school office no later than</w:t>
      </w:r>
      <w:r>
        <w:rPr>
          <w:rFonts w:asciiTheme="minorHAnsi" w:hAnsiTheme="minorHAnsi" w:cstheme="minorHAnsi"/>
          <w:sz w:val="22"/>
          <w:szCs w:val="22"/>
        </w:rPr>
        <w:t xml:space="preserve"> </w:t>
      </w:r>
      <w:r w:rsidR="009D15E8">
        <w:rPr>
          <w:rFonts w:asciiTheme="minorHAnsi" w:hAnsiTheme="minorHAnsi" w:cstheme="minorHAnsi"/>
          <w:b/>
          <w:color w:val="FF0000"/>
          <w:sz w:val="22"/>
          <w:szCs w:val="22"/>
          <w:u w:val="single"/>
        </w:rPr>
        <w:t>Wednesday 22</w:t>
      </w:r>
      <w:r w:rsidR="009D15E8" w:rsidRPr="009D15E8">
        <w:rPr>
          <w:rFonts w:asciiTheme="minorHAnsi" w:hAnsiTheme="minorHAnsi" w:cstheme="minorHAnsi"/>
          <w:b/>
          <w:color w:val="FF0000"/>
          <w:sz w:val="22"/>
          <w:szCs w:val="22"/>
          <w:u w:val="single"/>
          <w:vertAlign w:val="superscript"/>
        </w:rPr>
        <w:t>nd</w:t>
      </w:r>
      <w:r w:rsidR="009D15E8">
        <w:rPr>
          <w:rFonts w:asciiTheme="minorHAnsi" w:hAnsiTheme="minorHAnsi" w:cstheme="minorHAnsi"/>
          <w:b/>
          <w:color w:val="FF0000"/>
          <w:sz w:val="22"/>
          <w:szCs w:val="22"/>
          <w:u w:val="single"/>
        </w:rPr>
        <w:t xml:space="preserve"> </w:t>
      </w:r>
      <w:r w:rsidR="009A2AF9">
        <w:rPr>
          <w:rFonts w:asciiTheme="minorHAnsi" w:hAnsiTheme="minorHAnsi" w:cstheme="minorHAnsi"/>
          <w:b/>
          <w:color w:val="FF0000"/>
          <w:sz w:val="22"/>
          <w:szCs w:val="22"/>
          <w:u w:val="single"/>
        </w:rPr>
        <w:t>January</w:t>
      </w:r>
      <w:r>
        <w:rPr>
          <w:rFonts w:asciiTheme="minorHAnsi" w:hAnsiTheme="minorHAnsi" w:cstheme="minorHAnsi"/>
          <w:b/>
          <w:color w:val="FF0000"/>
          <w:sz w:val="22"/>
          <w:szCs w:val="22"/>
        </w:rPr>
        <w:t xml:space="preserve"> </w:t>
      </w:r>
      <w:r>
        <w:rPr>
          <w:rFonts w:asciiTheme="minorHAnsi" w:hAnsiTheme="minorHAnsi" w:cstheme="minorHAnsi"/>
          <w:b/>
          <w:sz w:val="22"/>
          <w:szCs w:val="22"/>
        </w:rPr>
        <w:t xml:space="preserve">so we know which books to order for you – forms can be returned by email to </w:t>
      </w:r>
      <w:r w:rsidR="003F072C">
        <w:rPr>
          <w:rFonts w:asciiTheme="minorHAnsi" w:hAnsiTheme="minorHAnsi" w:cstheme="minorHAnsi"/>
          <w:b/>
          <w:sz w:val="22"/>
          <w:szCs w:val="22"/>
        </w:rPr>
        <w:t xml:space="preserve">the office or as a paper copy. </w:t>
      </w:r>
      <w:r w:rsidR="00820BDD">
        <w:rPr>
          <w:rFonts w:asciiTheme="minorHAnsi" w:hAnsiTheme="minorHAnsi" w:cstheme="minorHAnsi"/>
          <w:b/>
          <w:sz w:val="22"/>
          <w:szCs w:val="22"/>
        </w:rPr>
        <w:t xml:space="preserve">Paper copies are available from the office if required. </w:t>
      </w:r>
      <w:r w:rsidR="003F072C">
        <w:rPr>
          <w:rFonts w:asciiTheme="minorHAnsi" w:hAnsiTheme="minorHAnsi" w:cstheme="minorHAnsi"/>
          <w:b/>
          <w:sz w:val="22"/>
          <w:szCs w:val="22"/>
        </w:rPr>
        <w:t xml:space="preserve">Thank you. </w:t>
      </w:r>
    </w:p>
    <w:p w14:paraId="140468DC" w14:textId="08378948" w:rsidR="00871B85" w:rsidRDefault="00871B85" w:rsidP="00AC0C57">
      <w:pPr>
        <w:rPr>
          <w:rFonts w:asciiTheme="minorHAnsi" w:hAnsiTheme="minorHAnsi" w:cstheme="minorHAnsi"/>
          <w:b/>
          <w:sz w:val="22"/>
          <w:szCs w:val="22"/>
        </w:rPr>
      </w:pPr>
    </w:p>
    <w:p w14:paraId="734E9D3E" w14:textId="2CD5B2A4" w:rsidR="007F6D3F" w:rsidRPr="003550FA" w:rsidRDefault="003550FA" w:rsidP="004D5715">
      <w:pPr>
        <w:rPr>
          <w:rFonts w:ascii="Calibri" w:hAnsi="Calibri" w:cs="Calibri"/>
          <w:sz w:val="18"/>
          <w:szCs w:val="28"/>
          <w:u w:val="single"/>
        </w:rPr>
      </w:pPr>
      <w:r w:rsidRPr="003550FA">
        <w:rPr>
          <w:rFonts w:asciiTheme="minorHAnsi" w:hAnsiTheme="minorHAnsi" w:cstheme="minorHAnsi"/>
          <w:b/>
          <w:sz w:val="22"/>
          <w:szCs w:val="22"/>
          <w:u w:val="single"/>
        </w:rPr>
        <w:t>TO OBTAIN THE DISCOUNTED PRICE NO ORDERS CAN</w:t>
      </w:r>
      <w:r w:rsidR="00871B85" w:rsidRPr="003550FA">
        <w:rPr>
          <w:rFonts w:asciiTheme="minorHAnsi" w:hAnsiTheme="minorHAnsi" w:cstheme="minorHAnsi"/>
          <w:b/>
          <w:sz w:val="22"/>
          <w:szCs w:val="22"/>
          <w:u w:val="single"/>
        </w:rPr>
        <w:t xml:space="preserve"> BE ACCEPTED AFTER </w:t>
      </w:r>
      <w:r w:rsidR="009D15E8">
        <w:rPr>
          <w:rFonts w:asciiTheme="minorHAnsi" w:hAnsiTheme="minorHAnsi" w:cstheme="minorHAnsi"/>
          <w:b/>
          <w:sz w:val="22"/>
          <w:szCs w:val="22"/>
          <w:u w:val="single"/>
        </w:rPr>
        <w:t>22</w:t>
      </w:r>
      <w:r w:rsidR="009D15E8" w:rsidRPr="009D15E8">
        <w:rPr>
          <w:rFonts w:asciiTheme="minorHAnsi" w:hAnsiTheme="minorHAnsi" w:cstheme="minorHAnsi"/>
          <w:b/>
          <w:sz w:val="22"/>
          <w:szCs w:val="22"/>
          <w:u w:val="single"/>
          <w:vertAlign w:val="superscript"/>
        </w:rPr>
        <w:t>nd</w:t>
      </w:r>
      <w:r w:rsidR="009D15E8">
        <w:rPr>
          <w:rFonts w:asciiTheme="minorHAnsi" w:hAnsiTheme="minorHAnsi" w:cstheme="minorHAnsi"/>
          <w:b/>
          <w:sz w:val="22"/>
          <w:szCs w:val="22"/>
          <w:u w:val="single"/>
        </w:rPr>
        <w:t xml:space="preserve"> </w:t>
      </w:r>
      <w:r w:rsidR="00871B85" w:rsidRPr="003550FA">
        <w:rPr>
          <w:rFonts w:asciiTheme="minorHAnsi" w:hAnsiTheme="minorHAnsi" w:cstheme="minorHAnsi"/>
          <w:b/>
          <w:sz w:val="22"/>
          <w:szCs w:val="22"/>
          <w:u w:val="single"/>
        </w:rPr>
        <w:t xml:space="preserve">JANUARY. </w:t>
      </w:r>
      <w:r w:rsidRPr="003550FA">
        <w:rPr>
          <w:rFonts w:asciiTheme="minorHAnsi" w:hAnsiTheme="minorHAnsi" w:cstheme="minorHAnsi"/>
          <w:b/>
          <w:sz w:val="22"/>
          <w:szCs w:val="22"/>
          <w:u w:val="single"/>
        </w:rPr>
        <w:t xml:space="preserve"> </w:t>
      </w:r>
    </w:p>
    <w:sectPr w:rsidR="007F6D3F" w:rsidRPr="003550FA" w:rsidSect="009F16B2">
      <w:footerReference w:type="default" r:id="rId10"/>
      <w:pgSz w:w="11906" w:h="16838"/>
      <w:pgMar w:top="426" w:right="566" w:bottom="1440" w:left="1080" w:header="340"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5AF0" w14:textId="77777777" w:rsidR="00AD6BC4" w:rsidRDefault="00AD6BC4">
      <w:r>
        <w:separator/>
      </w:r>
    </w:p>
  </w:endnote>
  <w:endnote w:type="continuationSeparator" w:id="0">
    <w:p w14:paraId="3C20D271" w14:textId="77777777" w:rsidR="00AD6BC4" w:rsidRDefault="00AD6BC4">
      <w:r>
        <w:continuationSeparator/>
      </w:r>
    </w:p>
  </w:endnote>
  <w:endnote w:type="continuationNotice" w:id="1">
    <w:p w14:paraId="010674EA" w14:textId="77777777" w:rsidR="00AD6BC4" w:rsidRDefault="00AD6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563F" w14:textId="77777777" w:rsidR="009F16B2" w:rsidRDefault="009F16B2" w:rsidP="00B071B8">
    <w:pPr>
      <w:pStyle w:val="Footer"/>
      <w:tabs>
        <w:tab w:val="right" w:pos="9746"/>
      </w:tabs>
      <w:rPr>
        <w:noProof/>
      </w:rPr>
    </w:pPr>
    <w:r>
      <w:rPr>
        <w:noProof/>
      </w:rPr>
      <w:drawing>
        <wp:anchor distT="0" distB="0" distL="114300" distR="114300" simplePos="0" relativeHeight="251668992" behindDoc="0" locked="0" layoutInCell="1" allowOverlap="1" wp14:anchorId="65FF5CEF" wp14:editId="109D3024">
          <wp:simplePos x="0" y="0"/>
          <wp:positionH relativeFrom="column">
            <wp:posOffset>5105400</wp:posOffset>
          </wp:positionH>
          <wp:positionV relativeFrom="page">
            <wp:posOffset>9939020</wp:posOffset>
          </wp:positionV>
          <wp:extent cx="481330" cy="48133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481330"/>
                  </a:xfrm>
                  <a:prstGeom prst="rect">
                    <a:avLst/>
                  </a:prstGeom>
                  <a:noFill/>
                </pic:spPr>
              </pic:pic>
            </a:graphicData>
          </a:graphic>
          <wp14:sizeRelH relativeFrom="page">
            <wp14:pctWidth>0</wp14:pctWidth>
          </wp14:sizeRelH>
          <wp14:sizeRelV relativeFrom="page">
            <wp14:pctHeight>0</wp14:pctHeight>
          </wp14:sizeRelV>
        </wp:anchor>
      </w:drawing>
    </w:r>
    <w:r w:rsidRPr="00C36C0B">
      <w:rPr>
        <w:noProof/>
      </w:rPr>
      <w:drawing>
        <wp:anchor distT="0" distB="0" distL="114300" distR="114300" simplePos="0" relativeHeight="251674112" behindDoc="0" locked="0" layoutInCell="1" allowOverlap="1" wp14:anchorId="794C9D75" wp14:editId="0B417D2E">
          <wp:simplePos x="0" y="0"/>
          <wp:positionH relativeFrom="column">
            <wp:posOffset>4023360</wp:posOffset>
          </wp:positionH>
          <wp:positionV relativeFrom="page">
            <wp:posOffset>9976485</wp:posOffset>
          </wp:positionV>
          <wp:extent cx="913765" cy="433705"/>
          <wp:effectExtent l="0" t="0" r="635" b="4445"/>
          <wp:wrapSquare wrapText="bothSides"/>
          <wp:docPr id="7" name="Picture 7" descr="I:\LETTER HEAD LOGOS\10 yr logo Qulaity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ETTER HEAD LOGOS\10 yr logo Qulaityy Mar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376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6A6C01EF" wp14:editId="4C931ED1">
          <wp:simplePos x="0" y="0"/>
          <wp:positionH relativeFrom="column">
            <wp:posOffset>3427095</wp:posOffset>
          </wp:positionH>
          <wp:positionV relativeFrom="page">
            <wp:posOffset>9923780</wp:posOffset>
          </wp:positionV>
          <wp:extent cx="409575" cy="618490"/>
          <wp:effectExtent l="0" t="0" r="9525" b="0"/>
          <wp:wrapTight wrapText="bothSides">
            <wp:wrapPolygon edited="0">
              <wp:start x="0" y="0"/>
              <wp:lineTo x="0" y="20624"/>
              <wp:lineTo x="21098" y="20624"/>
              <wp:lineTo x="2109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0957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43120E78" wp14:editId="26C1E391">
          <wp:simplePos x="0" y="0"/>
          <wp:positionH relativeFrom="page">
            <wp:posOffset>3185160</wp:posOffset>
          </wp:positionH>
          <wp:positionV relativeFrom="page">
            <wp:posOffset>9928860</wp:posOffset>
          </wp:positionV>
          <wp:extent cx="647700" cy="556895"/>
          <wp:effectExtent l="0" t="0" r="0" b="0"/>
          <wp:wrapSquare wrapText="bothSides"/>
          <wp:docPr id="28" name="Picture 28" descr="I:\OFSTED\OFSTED 2014 - 2015 OUTSTANDING\JPEG\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STED\OFSTED 2014 - 2015 OUTSTANDING\JPEG\Outstanding_Colour_Schoo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5"/>
        <w:szCs w:val="15"/>
      </w:rPr>
      <w:drawing>
        <wp:anchor distT="0" distB="0" distL="114300" distR="114300" simplePos="0" relativeHeight="251667968" behindDoc="0" locked="0" layoutInCell="1" allowOverlap="1" wp14:anchorId="77440092" wp14:editId="06D6EB83">
          <wp:simplePos x="0" y="0"/>
          <wp:positionH relativeFrom="column">
            <wp:posOffset>1628775</wp:posOffset>
          </wp:positionH>
          <wp:positionV relativeFrom="page">
            <wp:posOffset>9957435</wp:posOffset>
          </wp:positionV>
          <wp:extent cx="848360" cy="502285"/>
          <wp:effectExtent l="0" t="0" r="8890" b="0"/>
          <wp:wrapSquare wrapText="bothSides"/>
          <wp:docPr id="39" name="ctl00_cphColumnMain_imgAsset" descr="Eco-Schools and Silver Awar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ColumnMain_imgAsset" descr="Eco-Schools and Silver Award logos"/>
                  <pic:cNvPicPr>
                    <a:picLocks noChangeAspect="1" noChangeArrowheads="1"/>
                  </pic:cNvPicPr>
                </pic:nvPicPr>
                <pic:blipFill>
                  <a:blip r:embed="rId5" cstate="print">
                    <a:extLst>
                      <a:ext uri="{28A0092B-C50C-407E-A947-70E740481C1C}">
                        <a14:useLocalDpi xmlns:a14="http://schemas.microsoft.com/office/drawing/2010/main" val="0"/>
                      </a:ext>
                    </a:extLst>
                  </a:blip>
                  <a:srcRect l="53738"/>
                  <a:stretch>
                    <a:fillRect/>
                  </a:stretch>
                </pic:blipFill>
                <pic:spPr bwMode="auto">
                  <a:xfrm>
                    <a:off x="0" y="0"/>
                    <a:ext cx="848360" cy="5022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D7B44">
      <w:rPr>
        <w:rFonts w:ascii="Calibri" w:hAnsi="Calibri" w:cs="Calibri"/>
        <w:noProof/>
        <w:sz w:val="18"/>
        <w:szCs w:val="28"/>
      </w:rPr>
      <w:drawing>
        <wp:anchor distT="0" distB="0" distL="114300" distR="114300" simplePos="0" relativeHeight="251673088" behindDoc="1" locked="0" layoutInCell="1" allowOverlap="1" wp14:anchorId="7E15A779" wp14:editId="1FC6D794">
          <wp:simplePos x="0" y="0"/>
          <wp:positionH relativeFrom="column">
            <wp:posOffset>579120</wp:posOffset>
          </wp:positionH>
          <wp:positionV relativeFrom="page">
            <wp:posOffset>9974580</wp:posOffset>
          </wp:positionV>
          <wp:extent cx="866775" cy="392430"/>
          <wp:effectExtent l="0" t="0" r="9525" b="7620"/>
          <wp:wrapTight wrapText="bothSides">
            <wp:wrapPolygon edited="0">
              <wp:start x="0" y="0"/>
              <wp:lineTo x="0" y="20971"/>
              <wp:lineTo x="21363" y="20971"/>
              <wp:lineTo x="21363" y="0"/>
              <wp:lineTo x="0" y="0"/>
            </wp:wrapPolygon>
          </wp:wrapTight>
          <wp:docPr id="2" name="Picture 2" descr="C:\Users\Staff\AppData\Local\Microsoft\Windows\INetCache\Content.Outlook\I7TFD1KT\Chi Uni ITT Partner School Raster RGB WORD DO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Outlook\I7TFD1KT\Chi Uni ITT Partner School Raster RGB WORD DOC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0" locked="0" layoutInCell="1" allowOverlap="1" wp14:anchorId="2A48FDBE" wp14:editId="4D3B259C">
          <wp:simplePos x="0" y="0"/>
          <wp:positionH relativeFrom="column">
            <wp:posOffset>-449580</wp:posOffset>
          </wp:positionH>
          <wp:positionV relativeFrom="page">
            <wp:posOffset>9890760</wp:posOffset>
          </wp:positionV>
          <wp:extent cx="857250" cy="548005"/>
          <wp:effectExtent l="0" t="0" r="0" b="4445"/>
          <wp:wrapSquare wrapText="bothSides"/>
          <wp:docPr id="23" name="Picture 23" descr="singup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gup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14:anchorId="711EA55D" wp14:editId="3FBADCDE">
          <wp:simplePos x="0" y="0"/>
          <wp:positionH relativeFrom="page">
            <wp:align>right</wp:align>
          </wp:positionH>
          <wp:positionV relativeFrom="page">
            <wp:posOffset>9921240</wp:posOffset>
          </wp:positionV>
          <wp:extent cx="1261745" cy="4889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74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1B4">
      <w:rPr>
        <w:noProof/>
      </w:rPr>
      <mc:AlternateContent>
        <mc:Choice Requires="wps">
          <w:drawing>
            <wp:anchor distT="0" distB="0" distL="114300" distR="114300" simplePos="0" relativeHeight="251661312" behindDoc="0" locked="0" layoutInCell="1" allowOverlap="1" wp14:anchorId="7EB802B1" wp14:editId="744C3C87">
              <wp:simplePos x="0" y="0"/>
              <wp:positionH relativeFrom="column">
                <wp:posOffset>790575</wp:posOffset>
              </wp:positionH>
              <wp:positionV relativeFrom="paragraph">
                <wp:posOffset>80645</wp:posOffset>
              </wp:positionV>
              <wp:extent cx="619125" cy="633095"/>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33095"/>
                      </a:xfrm>
                      <a:prstGeom prst="rect">
                        <a:avLst/>
                      </a:prstGeom>
                      <a:noFill/>
                      <a:ln w="9525">
                        <a:noFill/>
                        <a:miter lim="800000"/>
                        <a:headEnd/>
                        <a:tailEnd/>
                      </a:ln>
                    </wps:spPr>
                    <wps:txbx>
                      <w:txbxContent>
                        <w:p w14:paraId="2BBB0D8A" w14:textId="77777777" w:rsidR="00C96FD3" w:rsidRDefault="00C96FD3" w:rsidP="00D45EE2">
                          <w:pPr>
                            <w:jc w:val="center"/>
                            <w:rPr>
                              <w:rFonts w:cs="Aharoni"/>
                              <w:sz w:val="8"/>
                              <w:szCs w:val="16"/>
                              <w14:textOutline w14:w="3175" w14:cap="flat" w14:cmpd="sng" w14:algn="ctr">
                                <w14:solidFill>
                                  <w14:schemeClr w14:val="tx1">
                                    <w14:lumMod w14:val="75000"/>
                                    <w14:lumOff w14:val="25000"/>
                                  </w14:schemeClr>
                                </w14:solidFill>
                                <w14:prstDash w14:val="solid"/>
                                <w14:miter w14:lim="0"/>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802B1" id="_x0000_t202" coordsize="21600,21600" o:spt="202" path="m,l,21600r21600,l21600,xe">
              <v:stroke joinstyle="miter"/>
              <v:path gradientshapeok="t" o:connecttype="rect"/>
            </v:shapetype>
            <v:shape id="Text Box 2" o:spid="_x0000_s1026" type="#_x0000_t202" style="position:absolute;margin-left:62.25pt;margin-top:6.35pt;width:48.75pt;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" filled="f" stroked="f">
              <v:textbox>
                <w:txbxContent>
                  <w:p w14:paraId="2BBB0D8A" w14:textId="77777777" w:rsidR="00C96FD3" w:rsidRDefault="00C96FD3" w:rsidP="00D45EE2">
                    <w:pPr>
                      <w:jc w:val="center"/>
                      <w:rPr>
                        <w:rFonts w:cs="Aharoni"/>
                        <w:sz w:val="8"/>
                        <w:szCs w:val="16"/>
                        <w14:textOutline w14:w="3175" w14:cap="flat" w14:cmpd="sng" w14:algn="ctr">
                          <w14:solidFill>
                            <w14:schemeClr w14:val="tx1">
                              <w14:lumMod w14:val="75000"/>
                              <w14:lumOff w14:val="25000"/>
                            </w14:schemeClr>
                          </w14:solidFill>
                          <w14:prstDash w14:val="solid"/>
                          <w14:miter w14:lim="0"/>
                        </w14:textOutline>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5C74" w14:textId="77777777" w:rsidR="00AD6BC4" w:rsidRDefault="00AD6BC4">
      <w:r>
        <w:separator/>
      </w:r>
    </w:p>
  </w:footnote>
  <w:footnote w:type="continuationSeparator" w:id="0">
    <w:p w14:paraId="75D46246" w14:textId="77777777" w:rsidR="00AD6BC4" w:rsidRDefault="00AD6BC4">
      <w:r>
        <w:continuationSeparator/>
      </w:r>
    </w:p>
  </w:footnote>
  <w:footnote w:type="continuationNotice" w:id="1">
    <w:p w14:paraId="5E30E9C5" w14:textId="77777777" w:rsidR="00AD6BC4" w:rsidRDefault="00AD6B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442C"/>
    <w:multiLevelType w:val="multilevel"/>
    <w:tmpl w:val="3B04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66051"/>
    <w:multiLevelType w:val="multilevel"/>
    <w:tmpl w:val="B4826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A10C5"/>
    <w:multiLevelType w:val="multilevel"/>
    <w:tmpl w:val="14F6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456C5"/>
    <w:multiLevelType w:val="multilevel"/>
    <w:tmpl w:val="FA94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D53A1"/>
    <w:multiLevelType w:val="hybridMultilevel"/>
    <w:tmpl w:val="40F46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FD42C6"/>
    <w:multiLevelType w:val="hybridMultilevel"/>
    <w:tmpl w:val="46AECE4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ADA1C7A"/>
    <w:multiLevelType w:val="hybridMultilevel"/>
    <w:tmpl w:val="5574A18E"/>
    <w:lvl w:ilvl="0" w:tplc="BB5C733E">
      <w:start w:val="1"/>
      <w:numFmt w:val="bullet"/>
      <w:lvlText w:val=""/>
      <w:lvlJc w:val="left"/>
      <w:pPr>
        <w:tabs>
          <w:tab w:val="num" w:pos="947"/>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0445E88"/>
    <w:multiLevelType w:val="hybridMultilevel"/>
    <w:tmpl w:val="7E3082CA"/>
    <w:lvl w:ilvl="0" w:tplc="BB5C733E">
      <w:start w:val="1"/>
      <w:numFmt w:val="bullet"/>
      <w:lvlText w:val=""/>
      <w:lvlJc w:val="left"/>
      <w:pPr>
        <w:tabs>
          <w:tab w:val="num" w:pos="587"/>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AAA5633"/>
    <w:multiLevelType w:val="multilevel"/>
    <w:tmpl w:val="633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D6DEF"/>
    <w:multiLevelType w:val="hybridMultilevel"/>
    <w:tmpl w:val="76529F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6FAD0BE1"/>
    <w:multiLevelType w:val="hybridMultilevel"/>
    <w:tmpl w:val="D42ADCC6"/>
    <w:lvl w:ilvl="0" w:tplc="BB5C733E">
      <w:start w:val="1"/>
      <w:numFmt w:val="bullet"/>
      <w:lvlText w:val=""/>
      <w:lvlJc w:val="left"/>
      <w:pPr>
        <w:tabs>
          <w:tab w:val="num" w:pos="587"/>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2E91467"/>
    <w:multiLevelType w:val="multilevel"/>
    <w:tmpl w:val="D206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6"/>
  </w:num>
  <w:num w:numId="4">
    <w:abstractNumId w:val="8"/>
  </w:num>
  <w:num w:numId="5">
    <w:abstractNumId w:val="11"/>
  </w:num>
  <w:num w:numId="6">
    <w:abstractNumId w:val="2"/>
  </w:num>
  <w:num w:numId="7">
    <w:abstractNumId w:val="3"/>
  </w:num>
  <w:num w:numId="8">
    <w:abstractNumId w:val="0"/>
  </w:num>
  <w:num w:numId="9">
    <w:abstractNumId w:val="9"/>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8C"/>
    <w:rsid w:val="0000512C"/>
    <w:rsid w:val="00006FD0"/>
    <w:rsid w:val="00012A53"/>
    <w:rsid w:val="000136A3"/>
    <w:rsid w:val="00014667"/>
    <w:rsid w:val="000146FC"/>
    <w:rsid w:val="0001479B"/>
    <w:rsid w:val="00016424"/>
    <w:rsid w:val="000169F5"/>
    <w:rsid w:val="00017EC1"/>
    <w:rsid w:val="00023D75"/>
    <w:rsid w:val="000248D5"/>
    <w:rsid w:val="00030DF2"/>
    <w:rsid w:val="00031081"/>
    <w:rsid w:val="0003325D"/>
    <w:rsid w:val="00037781"/>
    <w:rsid w:val="00040399"/>
    <w:rsid w:val="000452FE"/>
    <w:rsid w:val="00045322"/>
    <w:rsid w:val="00045C79"/>
    <w:rsid w:val="00046CE0"/>
    <w:rsid w:val="00051A66"/>
    <w:rsid w:val="00052537"/>
    <w:rsid w:val="00054D3F"/>
    <w:rsid w:val="000555C4"/>
    <w:rsid w:val="00060A49"/>
    <w:rsid w:val="00061CE3"/>
    <w:rsid w:val="00062BBD"/>
    <w:rsid w:val="000632D4"/>
    <w:rsid w:val="00064BC4"/>
    <w:rsid w:val="000661CF"/>
    <w:rsid w:val="000673C5"/>
    <w:rsid w:val="000678B8"/>
    <w:rsid w:val="0006791C"/>
    <w:rsid w:val="000720B9"/>
    <w:rsid w:val="0007211A"/>
    <w:rsid w:val="00073F26"/>
    <w:rsid w:val="000771F0"/>
    <w:rsid w:val="000809D3"/>
    <w:rsid w:val="00080A72"/>
    <w:rsid w:val="0008161A"/>
    <w:rsid w:val="00082D19"/>
    <w:rsid w:val="000830A4"/>
    <w:rsid w:val="00083F8C"/>
    <w:rsid w:val="000939B7"/>
    <w:rsid w:val="0009564C"/>
    <w:rsid w:val="000A1F1A"/>
    <w:rsid w:val="000A1F62"/>
    <w:rsid w:val="000A325D"/>
    <w:rsid w:val="000A70FF"/>
    <w:rsid w:val="000A741F"/>
    <w:rsid w:val="000A75E7"/>
    <w:rsid w:val="000A7BC0"/>
    <w:rsid w:val="000B03FD"/>
    <w:rsid w:val="000B08E9"/>
    <w:rsid w:val="000B2B15"/>
    <w:rsid w:val="000B4DAE"/>
    <w:rsid w:val="000B6989"/>
    <w:rsid w:val="000C0922"/>
    <w:rsid w:val="000C508A"/>
    <w:rsid w:val="000D3C4D"/>
    <w:rsid w:val="000D5B35"/>
    <w:rsid w:val="000E23D9"/>
    <w:rsid w:val="000E24A3"/>
    <w:rsid w:val="000E34B1"/>
    <w:rsid w:val="000E4467"/>
    <w:rsid w:val="000E5C99"/>
    <w:rsid w:val="000E623B"/>
    <w:rsid w:val="000E6EA7"/>
    <w:rsid w:val="000F13D7"/>
    <w:rsid w:val="000F488D"/>
    <w:rsid w:val="001007DF"/>
    <w:rsid w:val="00105C48"/>
    <w:rsid w:val="00112814"/>
    <w:rsid w:val="00113492"/>
    <w:rsid w:val="00113B05"/>
    <w:rsid w:val="0011657E"/>
    <w:rsid w:val="00122839"/>
    <w:rsid w:val="00124ADC"/>
    <w:rsid w:val="0012541D"/>
    <w:rsid w:val="00125F27"/>
    <w:rsid w:val="0012770A"/>
    <w:rsid w:val="00130836"/>
    <w:rsid w:val="00131087"/>
    <w:rsid w:val="00132703"/>
    <w:rsid w:val="001351E9"/>
    <w:rsid w:val="00135705"/>
    <w:rsid w:val="0014097D"/>
    <w:rsid w:val="001409F9"/>
    <w:rsid w:val="0014195E"/>
    <w:rsid w:val="00144BCB"/>
    <w:rsid w:val="00147305"/>
    <w:rsid w:val="0015023F"/>
    <w:rsid w:val="00151993"/>
    <w:rsid w:val="00152DBA"/>
    <w:rsid w:val="00155604"/>
    <w:rsid w:val="00156E31"/>
    <w:rsid w:val="001611D2"/>
    <w:rsid w:val="00162CE8"/>
    <w:rsid w:val="00164D3A"/>
    <w:rsid w:val="001652F9"/>
    <w:rsid w:val="00167795"/>
    <w:rsid w:val="00170228"/>
    <w:rsid w:val="00171F47"/>
    <w:rsid w:val="00172E9E"/>
    <w:rsid w:val="001738D3"/>
    <w:rsid w:val="00173937"/>
    <w:rsid w:val="00176EB0"/>
    <w:rsid w:val="00183C48"/>
    <w:rsid w:val="00185E1D"/>
    <w:rsid w:val="00187B8A"/>
    <w:rsid w:val="00192098"/>
    <w:rsid w:val="00192D46"/>
    <w:rsid w:val="00195CA5"/>
    <w:rsid w:val="00195E45"/>
    <w:rsid w:val="001A196C"/>
    <w:rsid w:val="001A2751"/>
    <w:rsid w:val="001A637D"/>
    <w:rsid w:val="001B025F"/>
    <w:rsid w:val="001B3324"/>
    <w:rsid w:val="001C4CB3"/>
    <w:rsid w:val="001C7199"/>
    <w:rsid w:val="001D0CE2"/>
    <w:rsid w:val="001D25E1"/>
    <w:rsid w:val="001D3008"/>
    <w:rsid w:val="001D45BC"/>
    <w:rsid w:val="001D6BC6"/>
    <w:rsid w:val="001E0682"/>
    <w:rsid w:val="001F0CAE"/>
    <w:rsid w:val="001F28D6"/>
    <w:rsid w:val="00200684"/>
    <w:rsid w:val="002039CA"/>
    <w:rsid w:val="00204107"/>
    <w:rsid w:val="00205236"/>
    <w:rsid w:val="002066C7"/>
    <w:rsid w:val="002072E3"/>
    <w:rsid w:val="0020768A"/>
    <w:rsid w:val="00210C61"/>
    <w:rsid w:val="00211B24"/>
    <w:rsid w:val="002123EE"/>
    <w:rsid w:val="0021399A"/>
    <w:rsid w:val="00213E17"/>
    <w:rsid w:val="00215542"/>
    <w:rsid w:val="00215CAB"/>
    <w:rsid w:val="00216BF4"/>
    <w:rsid w:val="00217986"/>
    <w:rsid w:val="002246A2"/>
    <w:rsid w:val="00226C58"/>
    <w:rsid w:val="0022722E"/>
    <w:rsid w:val="00227BD2"/>
    <w:rsid w:val="00230938"/>
    <w:rsid w:val="00231212"/>
    <w:rsid w:val="00231ABD"/>
    <w:rsid w:val="002350EF"/>
    <w:rsid w:val="002364B1"/>
    <w:rsid w:val="00237079"/>
    <w:rsid w:val="0024109A"/>
    <w:rsid w:val="00241BF9"/>
    <w:rsid w:val="0024514E"/>
    <w:rsid w:val="002462E8"/>
    <w:rsid w:val="00247514"/>
    <w:rsid w:val="00247D83"/>
    <w:rsid w:val="00250247"/>
    <w:rsid w:val="002507CA"/>
    <w:rsid w:val="00255BAE"/>
    <w:rsid w:val="00256F9F"/>
    <w:rsid w:val="0026402A"/>
    <w:rsid w:val="00264091"/>
    <w:rsid w:val="00266614"/>
    <w:rsid w:val="0027395D"/>
    <w:rsid w:val="00273CEC"/>
    <w:rsid w:val="0027465E"/>
    <w:rsid w:val="00283C5D"/>
    <w:rsid w:val="002840B9"/>
    <w:rsid w:val="00284CAE"/>
    <w:rsid w:val="0028521D"/>
    <w:rsid w:val="00294840"/>
    <w:rsid w:val="00294CE5"/>
    <w:rsid w:val="00297BB3"/>
    <w:rsid w:val="002A0084"/>
    <w:rsid w:val="002A16DD"/>
    <w:rsid w:val="002A2536"/>
    <w:rsid w:val="002A33B5"/>
    <w:rsid w:val="002A4C62"/>
    <w:rsid w:val="002C00CA"/>
    <w:rsid w:val="002C3B6C"/>
    <w:rsid w:val="002D100B"/>
    <w:rsid w:val="002D2EB6"/>
    <w:rsid w:val="002D3598"/>
    <w:rsid w:val="002D4754"/>
    <w:rsid w:val="002D581B"/>
    <w:rsid w:val="002D5991"/>
    <w:rsid w:val="002D5E91"/>
    <w:rsid w:val="002D7CF6"/>
    <w:rsid w:val="002E52A5"/>
    <w:rsid w:val="002E53A7"/>
    <w:rsid w:val="002E5B61"/>
    <w:rsid w:val="002E7ECE"/>
    <w:rsid w:val="002F1DCF"/>
    <w:rsid w:val="002F3ECD"/>
    <w:rsid w:val="00303D23"/>
    <w:rsid w:val="00304E03"/>
    <w:rsid w:val="00306069"/>
    <w:rsid w:val="00306173"/>
    <w:rsid w:val="003103F4"/>
    <w:rsid w:val="00310DBA"/>
    <w:rsid w:val="00311FF1"/>
    <w:rsid w:val="00312278"/>
    <w:rsid w:val="00313111"/>
    <w:rsid w:val="00313511"/>
    <w:rsid w:val="003162BD"/>
    <w:rsid w:val="00317A4A"/>
    <w:rsid w:val="00317AD4"/>
    <w:rsid w:val="00322FDE"/>
    <w:rsid w:val="00330AB6"/>
    <w:rsid w:val="00333B0A"/>
    <w:rsid w:val="0034137E"/>
    <w:rsid w:val="00342B7F"/>
    <w:rsid w:val="00343900"/>
    <w:rsid w:val="0035039C"/>
    <w:rsid w:val="00350C6D"/>
    <w:rsid w:val="00353A09"/>
    <w:rsid w:val="0035444F"/>
    <w:rsid w:val="00354558"/>
    <w:rsid w:val="003550FA"/>
    <w:rsid w:val="00356939"/>
    <w:rsid w:val="00356EB1"/>
    <w:rsid w:val="00361AD3"/>
    <w:rsid w:val="00361B5D"/>
    <w:rsid w:val="00367E73"/>
    <w:rsid w:val="00375465"/>
    <w:rsid w:val="00376B64"/>
    <w:rsid w:val="003779C0"/>
    <w:rsid w:val="0038134F"/>
    <w:rsid w:val="00382AF8"/>
    <w:rsid w:val="0038410A"/>
    <w:rsid w:val="00385D2E"/>
    <w:rsid w:val="00390EF2"/>
    <w:rsid w:val="0039224D"/>
    <w:rsid w:val="00392DA2"/>
    <w:rsid w:val="00396CB7"/>
    <w:rsid w:val="003A0150"/>
    <w:rsid w:val="003A0325"/>
    <w:rsid w:val="003A39D0"/>
    <w:rsid w:val="003A3D63"/>
    <w:rsid w:val="003A5A69"/>
    <w:rsid w:val="003A6A25"/>
    <w:rsid w:val="003A6D0C"/>
    <w:rsid w:val="003B4823"/>
    <w:rsid w:val="003B698B"/>
    <w:rsid w:val="003B6A66"/>
    <w:rsid w:val="003B7436"/>
    <w:rsid w:val="003C679D"/>
    <w:rsid w:val="003C7B95"/>
    <w:rsid w:val="003D069B"/>
    <w:rsid w:val="003D208C"/>
    <w:rsid w:val="003D5749"/>
    <w:rsid w:val="003D5E08"/>
    <w:rsid w:val="003D7718"/>
    <w:rsid w:val="003E3A0D"/>
    <w:rsid w:val="003E474A"/>
    <w:rsid w:val="003E5FE8"/>
    <w:rsid w:val="003F072C"/>
    <w:rsid w:val="003F1BF6"/>
    <w:rsid w:val="003F288B"/>
    <w:rsid w:val="003F3868"/>
    <w:rsid w:val="003F59A1"/>
    <w:rsid w:val="003F5E72"/>
    <w:rsid w:val="003F63CF"/>
    <w:rsid w:val="003F674B"/>
    <w:rsid w:val="00403D01"/>
    <w:rsid w:val="00403D5D"/>
    <w:rsid w:val="004040EE"/>
    <w:rsid w:val="00404558"/>
    <w:rsid w:val="00404901"/>
    <w:rsid w:val="00405224"/>
    <w:rsid w:val="0040690C"/>
    <w:rsid w:val="004122B3"/>
    <w:rsid w:val="00412696"/>
    <w:rsid w:val="00420085"/>
    <w:rsid w:val="004230D9"/>
    <w:rsid w:val="00423EC5"/>
    <w:rsid w:val="00433434"/>
    <w:rsid w:val="0043356A"/>
    <w:rsid w:val="00434773"/>
    <w:rsid w:val="00440179"/>
    <w:rsid w:val="00440C4F"/>
    <w:rsid w:val="00442A05"/>
    <w:rsid w:val="00456C21"/>
    <w:rsid w:val="004606F8"/>
    <w:rsid w:val="00460A52"/>
    <w:rsid w:val="00460C59"/>
    <w:rsid w:val="0046251E"/>
    <w:rsid w:val="004632A0"/>
    <w:rsid w:val="004632E8"/>
    <w:rsid w:val="00464F9C"/>
    <w:rsid w:val="00466E2E"/>
    <w:rsid w:val="00471258"/>
    <w:rsid w:val="004733EA"/>
    <w:rsid w:val="00473545"/>
    <w:rsid w:val="004748D8"/>
    <w:rsid w:val="004749C1"/>
    <w:rsid w:val="00474B7A"/>
    <w:rsid w:val="0047627C"/>
    <w:rsid w:val="00476655"/>
    <w:rsid w:val="0047690E"/>
    <w:rsid w:val="00476A08"/>
    <w:rsid w:val="00476E6A"/>
    <w:rsid w:val="00477CCF"/>
    <w:rsid w:val="004801BA"/>
    <w:rsid w:val="004807BA"/>
    <w:rsid w:val="00480904"/>
    <w:rsid w:val="004837CF"/>
    <w:rsid w:val="004848FC"/>
    <w:rsid w:val="0048558E"/>
    <w:rsid w:val="00486DCF"/>
    <w:rsid w:val="00494267"/>
    <w:rsid w:val="004A0D05"/>
    <w:rsid w:val="004A106C"/>
    <w:rsid w:val="004A29C1"/>
    <w:rsid w:val="004A3F6E"/>
    <w:rsid w:val="004A40CA"/>
    <w:rsid w:val="004A66F0"/>
    <w:rsid w:val="004A6B26"/>
    <w:rsid w:val="004A751D"/>
    <w:rsid w:val="004B0F19"/>
    <w:rsid w:val="004B29C3"/>
    <w:rsid w:val="004B6C42"/>
    <w:rsid w:val="004C0D18"/>
    <w:rsid w:val="004C2BE2"/>
    <w:rsid w:val="004C321E"/>
    <w:rsid w:val="004C42B8"/>
    <w:rsid w:val="004C47F0"/>
    <w:rsid w:val="004C54A0"/>
    <w:rsid w:val="004C7108"/>
    <w:rsid w:val="004C7209"/>
    <w:rsid w:val="004C73E1"/>
    <w:rsid w:val="004D3F31"/>
    <w:rsid w:val="004D3FA4"/>
    <w:rsid w:val="004D4CBD"/>
    <w:rsid w:val="004D5715"/>
    <w:rsid w:val="004D7B44"/>
    <w:rsid w:val="004E0690"/>
    <w:rsid w:val="004E0C60"/>
    <w:rsid w:val="004E28A9"/>
    <w:rsid w:val="004E4016"/>
    <w:rsid w:val="004E4449"/>
    <w:rsid w:val="004E47FD"/>
    <w:rsid w:val="004E511C"/>
    <w:rsid w:val="004F1829"/>
    <w:rsid w:val="004F1B48"/>
    <w:rsid w:val="004F3CE3"/>
    <w:rsid w:val="004F528C"/>
    <w:rsid w:val="00500514"/>
    <w:rsid w:val="00500D55"/>
    <w:rsid w:val="005011C4"/>
    <w:rsid w:val="00503284"/>
    <w:rsid w:val="0050486D"/>
    <w:rsid w:val="00505A89"/>
    <w:rsid w:val="00505ACA"/>
    <w:rsid w:val="00514358"/>
    <w:rsid w:val="0052208F"/>
    <w:rsid w:val="00524BA5"/>
    <w:rsid w:val="0052691C"/>
    <w:rsid w:val="00530945"/>
    <w:rsid w:val="00531123"/>
    <w:rsid w:val="0054014B"/>
    <w:rsid w:val="00543E8C"/>
    <w:rsid w:val="00544411"/>
    <w:rsid w:val="00547C68"/>
    <w:rsid w:val="00550358"/>
    <w:rsid w:val="0055079F"/>
    <w:rsid w:val="00551A32"/>
    <w:rsid w:val="00553648"/>
    <w:rsid w:val="00561359"/>
    <w:rsid w:val="005647D1"/>
    <w:rsid w:val="005679BB"/>
    <w:rsid w:val="00567BD3"/>
    <w:rsid w:val="005706D1"/>
    <w:rsid w:val="00573F0A"/>
    <w:rsid w:val="0057421A"/>
    <w:rsid w:val="00574A07"/>
    <w:rsid w:val="00576882"/>
    <w:rsid w:val="00576B6A"/>
    <w:rsid w:val="005814DC"/>
    <w:rsid w:val="005858F8"/>
    <w:rsid w:val="005919E9"/>
    <w:rsid w:val="00591F39"/>
    <w:rsid w:val="00592E42"/>
    <w:rsid w:val="005940FC"/>
    <w:rsid w:val="005950B5"/>
    <w:rsid w:val="00596A35"/>
    <w:rsid w:val="005A1549"/>
    <w:rsid w:val="005A2949"/>
    <w:rsid w:val="005A337A"/>
    <w:rsid w:val="005A47A9"/>
    <w:rsid w:val="005B1478"/>
    <w:rsid w:val="005B2877"/>
    <w:rsid w:val="005B349A"/>
    <w:rsid w:val="005B5538"/>
    <w:rsid w:val="005B5649"/>
    <w:rsid w:val="005B7834"/>
    <w:rsid w:val="005C3CD1"/>
    <w:rsid w:val="005C44C5"/>
    <w:rsid w:val="005C4C39"/>
    <w:rsid w:val="005C52F1"/>
    <w:rsid w:val="005C6E45"/>
    <w:rsid w:val="005D0F6B"/>
    <w:rsid w:val="005D2CD2"/>
    <w:rsid w:val="005D51D8"/>
    <w:rsid w:val="005D53E0"/>
    <w:rsid w:val="005D7ACF"/>
    <w:rsid w:val="005E04EF"/>
    <w:rsid w:val="005F0DF4"/>
    <w:rsid w:val="005F0F9E"/>
    <w:rsid w:val="005F2DFD"/>
    <w:rsid w:val="005F4683"/>
    <w:rsid w:val="005F53BF"/>
    <w:rsid w:val="005F6FA6"/>
    <w:rsid w:val="0060033F"/>
    <w:rsid w:val="0060088B"/>
    <w:rsid w:val="00600FD3"/>
    <w:rsid w:val="0060186A"/>
    <w:rsid w:val="00602369"/>
    <w:rsid w:val="00603E3B"/>
    <w:rsid w:val="0060498E"/>
    <w:rsid w:val="00610FF3"/>
    <w:rsid w:val="00613071"/>
    <w:rsid w:val="00615C93"/>
    <w:rsid w:val="00627681"/>
    <w:rsid w:val="0063338D"/>
    <w:rsid w:val="00633C66"/>
    <w:rsid w:val="00634447"/>
    <w:rsid w:val="00634F31"/>
    <w:rsid w:val="00636031"/>
    <w:rsid w:val="00636E3C"/>
    <w:rsid w:val="0063703D"/>
    <w:rsid w:val="00637F1B"/>
    <w:rsid w:val="006405EE"/>
    <w:rsid w:val="00650ED0"/>
    <w:rsid w:val="0065341E"/>
    <w:rsid w:val="00654005"/>
    <w:rsid w:val="006546E0"/>
    <w:rsid w:val="00654E28"/>
    <w:rsid w:val="006551F2"/>
    <w:rsid w:val="00661882"/>
    <w:rsid w:val="00661DF9"/>
    <w:rsid w:val="00663891"/>
    <w:rsid w:val="00666325"/>
    <w:rsid w:val="0067029D"/>
    <w:rsid w:val="006708B0"/>
    <w:rsid w:val="006742EE"/>
    <w:rsid w:val="00677DCF"/>
    <w:rsid w:val="00686577"/>
    <w:rsid w:val="00686D29"/>
    <w:rsid w:val="00687607"/>
    <w:rsid w:val="00690E87"/>
    <w:rsid w:val="00692A48"/>
    <w:rsid w:val="00694D89"/>
    <w:rsid w:val="00697160"/>
    <w:rsid w:val="006A0155"/>
    <w:rsid w:val="006A0C25"/>
    <w:rsid w:val="006A1051"/>
    <w:rsid w:val="006A193F"/>
    <w:rsid w:val="006A204A"/>
    <w:rsid w:val="006A2332"/>
    <w:rsid w:val="006A2D4F"/>
    <w:rsid w:val="006A45BE"/>
    <w:rsid w:val="006A78E1"/>
    <w:rsid w:val="006B5F6A"/>
    <w:rsid w:val="006C0A74"/>
    <w:rsid w:val="006C4328"/>
    <w:rsid w:val="006C43C7"/>
    <w:rsid w:val="006C491A"/>
    <w:rsid w:val="006C6229"/>
    <w:rsid w:val="006C6659"/>
    <w:rsid w:val="006D02E5"/>
    <w:rsid w:val="006D2892"/>
    <w:rsid w:val="006D2C74"/>
    <w:rsid w:val="006D3DAF"/>
    <w:rsid w:val="006D63E3"/>
    <w:rsid w:val="006D66AF"/>
    <w:rsid w:val="006D716D"/>
    <w:rsid w:val="006D7A8C"/>
    <w:rsid w:val="006E31FC"/>
    <w:rsid w:val="006E3E7E"/>
    <w:rsid w:val="006E4A05"/>
    <w:rsid w:val="006E519E"/>
    <w:rsid w:val="006E7199"/>
    <w:rsid w:val="006F2AB7"/>
    <w:rsid w:val="006F4763"/>
    <w:rsid w:val="00700CE2"/>
    <w:rsid w:val="00702BF7"/>
    <w:rsid w:val="00703140"/>
    <w:rsid w:val="00712519"/>
    <w:rsid w:val="00712926"/>
    <w:rsid w:val="00712DCD"/>
    <w:rsid w:val="007148DA"/>
    <w:rsid w:val="00716583"/>
    <w:rsid w:val="00716BDA"/>
    <w:rsid w:val="00716E4F"/>
    <w:rsid w:val="00721467"/>
    <w:rsid w:val="00724FA3"/>
    <w:rsid w:val="0073094D"/>
    <w:rsid w:val="007325D9"/>
    <w:rsid w:val="00732716"/>
    <w:rsid w:val="00735751"/>
    <w:rsid w:val="00735FC3"/>
    <w:rsid w:val="00736864"/>
    <w:rsid w:val="0074143D"/>
    <w:rsid w:val="00745553"/>
    <w:rsid w:val="00751393"/>
    <w:rsid w:val="00754341"/>
    <w:rsid w:val="00754A12"/>
    <w:rsid w:val="00754FE2"/>
    <w:rsid w:val="00765CF4"/>
    <w:rsid w:val="00766060"/>
    <w:rsid w:val="00767036"/>
    <w:rsid w:val="00771620"/>
    <w:rsid w:val="00781298"/>
    <w:rsid w:val="00781CEA"/>
    <w:rsid w:val="00782CBD"/>
    <w:rsid w:val="00783A46"/>
    <w:rsid w:val="007845FF"/>
    <w:rsid w:val="00784AD6"/>
    <w:rsid w:val="00786EDE"/>
    <w:rsid w:val="00786F97"/>
    <w:rsid w:val="00787905"/>
    <w:rsid w:val="007903ED"/>
    <w:rsid w:val="0079281D"/>
    <w:rsid w:val="00793F5C"/>
    <w:rsid w:val="00794A32"/>
    <w:rsid w:val="00794CE4"/>
    <w:rsid w:val="007A2780"/>
    <w:rsid w:val="007A3D91"/>
    <w:rsid w:val="007A580C"/>
    <w:rsid w:val="007A5DB6"/>
    <w:rsid w:val="007B025C"/>
    <w:rsid w:val="007B02C5"/>
    <w:rsid w:val="007B17EA"/>
    <w:rsid w:val="007B185B"/>
    <w:rsid w:val="007B7CDD"/>
    <w:rsid w:val="007C0603"/>
    <w:rsid w:val="007C3253"/>
    <w:rsid w:val="007C6333"/>
    <w:rsid w:val="007C6E43"/>
    <w:rsid w:val="007C6EEC"/>
    <w:rsid w:val="007C717D"/>
    <w:rsid w:val="007C71F8"/>
    <w:rsid w:val="007D0D00"/>
    <w:rsid w:val="007D6642"/>
    <w:rsid w:val="007E0D8E"/>
    <w:rsid w:val="007E29BA"/>
    <w:rsid w:val="007E3F4D"/>
    <w:rsid w:val="007F0C54"/>
    <w:rsid w:val="007F0CA9"/>
    <w:rsid w:val="007F0F0A"/>
    <w:rsid w:val="007F2887"/>
    <w:rsid w:val="007F2A82"/>
    <w:rsid w:val="007F6C91"/>
    <w:rsid w:val="007F6D3F"/>
    <w:rsid w:val="007F7AE9"/>
    <w:rsid w:val="007F7EE1"/>
    <w:rsid w:val="00803002"/>
    <w:rsid w:val="00803795"/>
    <w:rsid w:val="00804655"/>
    <w:rsid w:val="00805F1F"/>
    <w:rsid w:val="008060D3"/>
    <w:rsid w:val="0081178B"/>
    <w:rsid w:val="008138D4"/>
    <w:rsid w:val="008147FF"/>
    <w:rsid w:val="00817E78"/>
    <w:rsid w:val="00820BDD"/>
    <w:rsid w:val="0082173F"/>
    <w:rsid w:val="008218D0"/>
    <w:rsid w:val="0082212F"/>
    <w:rsid w:val="00823AD9"/>
    <w:rsid w:val="00824A3C"/>
    <w:rsid w:val="00825E6C"/>
    <w:rsid w:val="00834577"/>
    <w:rsid w:val="00834653"/>
    <w:rsid w:val="00836B6A"/>
    <w:rsid w:val="00837BF1"/>
    <w:rsid w:val="00845632"/>
    <w:rsid w:val="00845D05"/>
    <w:rsid w:val="00845DC9"/>
    <w:rsid w:val="0085084C"/>
    <w:rsid w:val="00850D3B"/>
    <w:rsid w:val="00851B0B"/>
    <w:rsid w:val="00856AC3"/>
    <w:rsid w:val="008606D7"/>
    <w:rsid w:val="008634A6"/>
    <w:rsid w:val="00863E00"/>
    <w:rsid w:val="0086589B"/>
    <w:rsid w:val="00867109"/>
    <w:rsid w:val="00871B85"/>
    <w:rsid w:val="00875BCD"/>
    <w:rsid w:val="00876B1A"/>
    <w:rsid w:val="00880461"/>
    <w:rsid w:val="008804B0"/>
    <w:rsid w:val="00881EC6"/>
    <w:rsid w:val="00886BB3"/>
    <w:rsid w:val="00891C69"/>
    <w:rsid w:val="008965BF"/>
    <w:rsid w:val="00896DAE"/>
    <w:rsid w:val="008972C2"/>
    <w:rsid w:val="008A0AC1"/>
    <w:rsid w:val="008A2BE9"/>
    <w:rsid w:val="008A458B"/>
    <w:rsid w:val="008A50F6"/>
    <w:rsid w:val="008A63A3"/>
    <w:rsid w:val="008A732A"/>
    <w:rsid w:val="008B399F"/>
    <w:rsid w:val="008B4CE1"/>
    <w:rsid w:val="008B7F76"/>
    <w:rsid w:val="008C0ECA"/>
    <w:rsid w:val="008C1A68"/>
    <w:rsid w:val="008C52C5"/>
    <w:rsid w:val="008C5D5A"/>
    <w:rsid w:val="008C6726"/>
    <w:rsid w:val="008C7594"/>
    <w:rsid w:val="008C771C"/>
    <w:rsid w:val="008C7892"/>
    <w:rsid w:val="008C78F8"/>
    <w:rsid w:val="008D04CC"/>
    <w:rsid w:val="008D0B90"/>
    <w:rsid w:val="008D0FAE"/>
    <w:rsid w:val="008D3C57"/>
    <w:rsid w:val="008D44C9"/>
    <w:rsid w:val="008D7D42"/>
    <w:rsid w:val="008E0AA7"/>
    <w:rsid w:val="008E1920"/>
    <w:rsid w:val="008E1A29"/>
    <w:rsid w:val="008E3134"/>
    <w:rsid w:val="008E3B70"/>
    <w:rsid w:val="008E3C53"/>
    <w:rsid w:val="008E3CC1"/>
    <w:rsid w:val="008E76D7"/>
    <w:rsid w:val="008F3AC6"/>
    <w:rsid w:val="008F4C75"/>
    <w:rsid w:val="008F50E8"/>
    <w:rsid w:val="008F59DE"/>
    <w:rsid w:val="008F6860"/>
    <w:rsid w:val="0090045E"/>
    <w:rsid w:val="00901731"/>
    <w:rsid w:val="00901B63"/>
    <w:rsid w:val="00904DFB"/>
    <w:rsid w:val="00905ADB"/>
    <w:rsid w:val="00907F59"/>
    <w:rsid w:val="00910932"/>
    <w:rsid w:val="00912098"/>
    <w:rsid w:val="0091270D"/>
    <w:rsid w:val="009134C0"/>
    <w:rsid w:val="00921670"/>
    <w:rsid w:val="00922C26"/>
    <w:rsid w:val="00932694"/>
    <w:rsid w:val="00934398"/>
    <w:rsid w:val="0093475A"/>
    <w:rsid w:val="00935225"/>
    <w:rsid w:val="009356B9"/>
    <w:rsid w:val="00937305"/>
    <w:rsid w:val="00940FF5"/>
    <w:rsid w:val="00941286"/>
    <w:rsid w:val="00946252"/>
    <w:rsid w:val="00950CCF"/>
    <w:rsid w:val="009544D7"/>
    <w:rsid w:val="00960131"/>
    <w:rsid w:val="009603EF"/>
    <w:rsid w:val="0096300C"/>
    <w:rsid w:val="00965360"/>
    <w:rsid w:val="00965DF4"/>
    <w:rsid w:val="009667D2"/>
    <w:rsid w:val="00967582"/>
    <w:rsid w:val="00967876"/>
    <w:rsid w:val="00967C4B"/>
    <w:rsid w:val="009710DE"/>
    <w:rsid w:val="00974130"/>
    <w:rsid w:val="00977046"/>
    <w:rsid w:val="009778B8"/>
    <w:rsid w:val="00977E2A"/>
    <w:rsid w:val="00980347"/>
    <w:rsid w:val="0098357D"/>
    <w:rsid w:val="009836D3"/>
    <w:rsid w:val="0098462E"/>
    <w:rsid w:val="00984C6F"/>
    <w:rsid w:val="00987B81"/>
    <w:rsid w:val="00994098"/>
    <w:rsid w:val="00997360"/>
    <w:rsid w:val="009A1662"/>
    <w:rsid w:val="009A1D45"/>
    <w:rsid w:val="009A2AF9"/>
    <w:rsid w:val="009A6957"/>
    <w:rsid w:val="009A6989"/>
    <w:rsid w:val="009A72A2"/>
    <w:rsid w:val="009B26A3"/>
    <w:rsid w:val="009B2D44"/>
    <w:rsid w:val="009B32A1"/>
    <w:rsid w:val="009B395C"/>
    <w:rsid w:val="009B3C42"/>
    <w:rsid w:val="009B4316"/>
    <w:rsid w:val="009C0CD1"/>
    <w:rsid w:val="009C183B"/>
    <w:rsid w:val="009C7704"/>
    <w:rsid w:val="009C7984"/>
    <w:rsid w:val="009D0756"/>
    <w:rsid w:val="009D15E8"/>
    <w:rsid w:val="009D2FE1"/>
    <w:rsid w:val="009D690C"/>
    <w:rsid w:val="009D7D9C"/>
    <w:rsid w:val="009E0400"/>
    <w:rsid w:val="009E2B99"/>
    <w:rsid w:val="009E2C85"/>
    <w:rsid w:val="009E5600"/>
    <w:rsid w:val="009E63EB"/>
    <w:rsid w:val="009F16B2"/>
    <w:rsid w:val="009F23C9"/>
    <w:rsid w:val="009F2CFF"/>
    <w:rsid w:val="009F756F"/>
    <w:rsid w:val="00A00FBC"/>
    <w:rsid w:val="00A01F26"/>
    <w:rsid w:val="00A02B7E"/>
    <w:rsid w:val="00A05DD2"/>
    <w:rsid w:val="00A15790"/>
    <w:rsid w:val="00A15B50"/>
    <w:rsid w:val="00A20D9D"/>
    <w:rsid w:val="00A210E8"/>
    <w:rsid w:val="00A21F3E"/>
    <w:rsid w:val="00A22B33"/>
    <w:rsid w:val="00A230E9"/>
    <w:rsid w:val="00A259ED"/>
    <w:rsid w:val="00A33644"/>
    <w:rsid w:val="00A3746C"/>
    <w:rsid w:val="00A37F30"/>
    <w:rsid w:val="00A40D7C"/>
    <w:rsid w:val="00A436EA"/>
    <w:rsid w:val="00A451A6"/>
    <w:rsid w:val="00A4619B"/>
    <w:rsid w:val="00A46DFF"/>
    <w:rsid w:val="00A505AE"/>
    <w:rsid w:val="00A51001"/>
    <w:rsid w:val="00A527AA"/>
    <w:rsid w:val="00A53195"/>
    <w:rsid w:val="00A53963"/>
    <w:rsid w:val="00A543BB"/>
    <w:rsid w:val="00A55408"/>
    <w:rsid w:val="00A5725E"/>
    <w:rsid w:val="00A64C6A"/>
    <w:rsid w:val="00A70815"/>
    <w:rsid w:val="00A7130C"/>
    <w:rsid w:val="00A75EB0"/>
    <w:rsid w:val="00A77E52"/>
    <w:rsid w:val="00A817FE"/>
    <w:rsid w:val="00A85D78"/>
    <w:rsid w:val="00A870DE"/>
    <w:rsid w:val="00A879A5"/>
    <w:rsid w:val="00A93D67"/>
    <w:rsid w:val="00A94131"/>
    <w:rsid w:val="00A97529"/>
    <w:rsid w:val="00AA1B2A"/>
    <w:rsid w:val="00AA423A"/>
    <w:rsid w:val="00AA482F"/>
    <w:rsid w:val="00AA70A6"/>
    <w:rsid w:val="00AB03DC"/>
    <w:rsid w:val="00AB39A8"/>
    <w:rsid w:val="00AC08F7"/>
    <w:rsid w:val="00AC0C57"/>
    <w:rsid w:val="00AC184F"/>
    <w:rsid w:val="00AC30E5"/>
    <w:rsid w:val="00AC339C"/>
    <w:rsid w:val="00AC42D6"/>
    <w:rsid w:val="00AC67CE"/>
    <w:rsid w:val="00AC6DC8"/>
    <w:rsid w:val="00AD3784"/>
    <w:rsid w:val="00AD4063"/>
    <w:rsid w:val="00AD42B9"/>
    <w:rsid w:val="00AD55E8"/>
    <w:rsid w:val="00AD668D"/>
    <w:rsid w:val="00AD6991"/>
    <w:rsid w:val="00AD6BC4"/>
    <w:rsid w:val="00AD7B84"/>
    <w:rsid w:val="00AE1439"/>
    <w:rsid w:val="00AE309F"/>
    <w:rsid w:val="00AE462B"/>
    <w:rsid w:val="00AE51DB"/>
    <w:rsid w:val="00AF0127"/>
    <w:rsid w:val="00AF12A9"/>
    <w:rsid w:val="00AF1FA5"/>
    <w:rsid w:val="00AF29A7"/>
    <w:rsid w:val="00AF683F"/>
    <w:rsid w:val="00B00522"/>
    <w:rsid w:val="00B00540"/>
    <w:rsid w:val="00B0106C"/>
    <w:rsid w:val="00B049CA"/>
    <w:rsid w:val="00B060A4"/>
    <w:rsid w:val="00B063F5"/>
    <w:rsid w:val="00B0670D"/>
    <w:rsid w:val="00B071B8"/>
    <w:rsid w:val="00B10058"/>
    <w:rsid w:val="00B11516"/>
    <w:rsid w:val="00B14D6C"/>
    <w:rsid w:val="00B208E0"/>
    <w:rsid w:val="00B271EC"/>
    <w:rsid w:val="00B274D4"/>
    <w:rsid w:val="00B31ABC"/>
    <w:rsid w:val="00B32A94"/>
    <w:rsid w:val="00B32CFC"/>
    <w:rsid w:val="00B33BE4"/>
    <w:rsid w:val="00B3442A"/>
    <w:rsid w:val="00B34948"/>
    <w:rsid w:val="00B351CE"/>
    <w:rsid w:val="00B408F6"/>
    <w:rsid w:val="00B41158"/>
    <w:rsid w:val="00B5198D"/>
    <w:rsid w:val="00B53921"/>
    <w:rsid w:val="00B55FBE"/>
    <w:rsid w:val="00B600FA"/>
    <w:rsid w:val="00B60CDB"/>
    <w:rsid w:val="00B60D70"/>
    <w:rsid w:val="00B60EF7"/>
    <w:rsid w:val="00B632B1"/>
    <w:rsid w:val="00B73F32"/>
    <w:rsid w:val="00B77DB2"/>
    <w:rsid w:val="00B81716"/>
    <w:rsid w:val="00B81B1E"/>
    <w:rsid w:val="00B84E9B"/>
    <w:rsid w:val="00B85A88"/>
    <w:rsid w:val="00B90760"/>
    <w:rsid w:val="00B91E85"/>
    <w:rsid w:val="00B91EAE"/>
    <w:rsid w:val="00B92455"/>
    <w:rsid w:val="00B929D9"/>
    <w:rsid w:val="00B93CEA"/>
    <w:rsid w:val="00B96E43"/>
    <w:rsid w:val="00BA1ACF"/>
    <w:rsid w:val="00BA46B9"/>
    <w:rsid w:val="00BB5CE7"/>
    <w:rsid w:val="00BB6848"/>
    <w:rsid w:val="00BC2795"/>
    <w:rsid w:val="00BC3238"/>
    <w:rsid w:val="00BC3E78"/>
    <w:rsid w:val="00BC613D"/>
    <w:rsid w:val="00BC7E58"/>
    <w:rsid w:val="00BD1F26"/>
    <w:rsid w:val="00BD71C7"/>
    <w:rsid w:val="00BD755D"/>
    <w:rsid w:val="00BE009E"/>
    <w:rsid w:val="00BE3EC2"/>
    <w:rsid w:val="00BE3FF9"/>
    <w:rsid w:val="00BE7562"/>
    <w:rsid w:val="00BF26E3"/>
    <w:rsid w:val="00BF3FB8"/>
    <w:rsid w:val="00BF41E3"/>
    <w:rsid w:val="00BF71DB"/>
    <w:rsid w:val="00BF7A8F"/>
    <w:rsid w:val="00C02724"/>
    <w:rsid w:val="00C02F94"/>
    <w:rsid w:val="00C072DB"/>
    <w:rsid w:val="00C077EF"/>
    <w:rsid w:val="00C07830"/>
    <w:rsid w:val="00C07FD6"/>
    <w:rsid w:val="00C102D5"/>
    <w:rsid w:val="00C1151E"/>
    <w:rsid w:val="00C13335"/>
    <w:rsid w:val="00C13A70"/>
    <w:rsid w:val="00C14F4F"/>
    <w:rsid w:val="00C171AB"/>
    <w:rsid w:val="00C21BBE"/>
    <w:rsid w:val="00C2243A"/>
    <w:rsid w:val="00C22B28"/>
    <w:rsid w:val="00C2373E"/>
    <w:rsid w:val="00C315EC"/>
    <w:rsid w:val="00C31CCE"/>
    <w:rsid w:val="00C31DA3"/>
    <w:rsid w:val="00C36196"/>
    <w:rsid w:val="00C367E4"/>
    <w:rsid w:val="00C36C0B"/>
    <w:rsid w:val="00C379BA"/>
    <w:rsid w:val="00C42BE4"/>
    <w:rsid w:val="00C42CCA"/>
    <w:rsid w:val="00C46178"/>
    <w:rsid w:val="00C5048B"/>
    <w:rsid w:val="00C50F56"/>
    <w:rsid w:val="00C56B33"/>
    <w:rsid w:val="00C61A4B"/>
    <w:rsid w:val="00C644A2"/>
    <w:rsid w:val="00C64CE0"/>
    <w:rsid w:val="00C74E5E"/>
    <w:rsid w:val="00C74FE6"/>
    <w:rsid w:val="00C759D7"/>
    <w:rsid w:val="00C76D0E"/>
    <w:rsid w:val="00C771E5"/>
    <w:rsid w:val="00C77F64"/>
    <w:rsid w:val="00C80819"/>
    <w:rsid w:val="00C8136D"/>
    <w:rsid w:val="00C8242A"/>
    <w:rsid w:val="00C846E8"/>
    <w:rsid w:val="00C851A5"/>
    <w:rsid w:val="00C9284F"/>
    <w:rsid w:val="00C94A75"/>
    <w:rsid w:val="00C96FD3"/>
    <w:rsid w:val="00C97561"/>
    <w:rsid w:val="00CA1BC3"/>
    <w:rsid w:val="00CA3F3A"/>
    <w:rsid w:val="00CA61E9"/>
    <w:rsid w:val="00CA7669"/>
    <w:rsid w:val="00CB408D"/>
    <w:rsid w:val="00CB476C"/>
    <w:rsid w:val="00CB527D"/>
    <w:rsid w:val="00CB5AD1"/>
    <w:rsid w:val="00CB7D17"/>
    <w:rsid w:val="00CC14DE"/>
    <w:rsid w:val="00CC37CF"/>
    <w:rsid w:val="00CC393E"/>
    <w:rsid w:val="00CC5815"/>
    <w:rsid w:val="00CC6550"/>
    <w:rsid w:val="00CD0CB3"/>
    <w:rsid w:val="00CD0EAF"/>
    <w:rsid w:val="00CD3FB2"/>
    <w:rsid w:val="00CD5CFE"/>
    <w:rsid w:val="00CD612E"/>
    <w:rsid w:val="00CD67E4"/>
    <w:rsid w:val="00CE0D08"/>
    <w:rsid w:val="00CE41EB"/>
    <w:rsid w:val="00CE7003"/>
    <w:rsid w:val="00CF0249"/>
    <w:rsid w:val="00CF0551"/>
    <w:rsid w:val="00CF18BE"/>
    <w:rsid w:val="00CF24E4"/>
    <w:rsid w:val="00CF5FD5"/>
    <w:rsid w:val="00CF75C7"/>
    <w:rsid w:val="00D00E7A"/>
    <w:rsid w:val="00D02273"/>
    <w:rsid w:val="00D05DF1"/>
    <w:rsid w:val="00D061A6"/>
    <w:rsid w:val="00D06623"/>
    <w:rsid w:val="00D22412"/>
    <w:rsid w:val="00D24ED5"/>
    <w:rsid w:val="00D250B3"/>
    <w:rsid w:val="00D34658"/>
    <w:rsid w:val="00D353B1"/>
    <w:rsid w:val="00D44FCE"/>
    <w:rsid w:val="00D45EE2"/>
    <w:rsid w:val="00D52606"/>
    <w:rsid w:val="00D62543"/>
    <w:rsid w:val="00D62A47"/>
    <w:rsid w:val="00D63A34"/>
    <w:rsid w:val="00D70C05"/>
    <w:rsid w:val="00D70C32"/>
    <w:rsid w:val="00D7182F"/>
    <w:rsid w:val="00D71D97"/>
    <w:rsid w:val="00D74038"/>
    <w:rsid w:val="00D811A4"/>
    <w:rsid w:val="00D82B50"/>
    <w:rsid w:val="00D85007"/>
    <w:rsid w:val="00D867B9"/>
    <w:rsid w:val="00D86F38"/>
    <w:rsid w:val="00D87382"/>
    <w:rsid w:val="00D917DC"/>
    <w:rsid w:val="00D93755"/>
    <w:rsid w:val="00D96298"/>
    <w:rsid w:val="00D9633E"/>
    <w:rsid w:val="00DA21A3"/>
    <w:rsid w:val="00DA236B"/>
    <w:rsid w:val="00DA3257"/>
    <w:rsid w:val="00DA6852"/>
    <w:rsid w:val="00DB2B39"/>
    <w:rsid w:val="00DB5221"/>
    <w:rsid w:val="00DB5D35"/>
    <w:rsid w:val="00DC2982"/>
    <w:rsid w:val="00DC498C"/>
    <w:rsid w:val="00DC5C9A"/>
    <w:rsid w:val="00DC6113"/>
    <w:rsid w:val="00DC6CF6"/>
    <w:rsid w:val="00DC77F8"/>
    <w:rsid w:val="00DC7A47"/>
    <w:rsid w:val="00DD0119"/>
    <w:rsid w:val="00DD1AD4"/>
    <w:rsid w:val="00DD3B8B"/>
    <w:rsid w:val="00DD4FCA"/>
    <w:rsid w:val="00DD52D9"/>
    <w:rsid w:val="00DD67F8"/>
    <w:rsid w:val="00DD7531"/>
    <w:rsid w:val="00DE14F2"/>
    <w:rsid w:val="00DE1D00"/>
    <w:rsid w:val="00DE2F42"/>
    <w:rsid w:val="00DE5183"/>
    <w:rsid w:val="00DE716F"/>
    <w:rsid w:val="00DE71B4"/>
    <w:rsid w:val="00DF1B28"/>
    <w:rsid w:val="00DF3372"/>
    <w:rsid w:val="00DF5346"/>
    <w:rsid w:val="00DF5B6B"/>
    <w:rsid w:val="00DF63EB"/>
    <w:rsid w:val="00DF718D"/>
    <w:rsid w:val="00E0268B"/>
    <w:rsid w:val="00E04A04"/>
    <w:rsid w:val="00E06A96"/>
    <w:rsid w:val="00E079F1"/>
    <w:rsid w:val="00E10FFB"/>
    <w:rsid w:val="00E13372"/>
    <w:rsid w:val="00E13FB9"/>
    <w:rsid w:val="00E1423C"/>
    <w:rsid w:val="00E1460F"/>
    <w:rsid w:val="00E15196"/>
    <w:rsid w:val="00E17746"/>
    <w:rsid w:val="00E17E1F"/>
    <w:rsid w:val="00E20768"/>
    <w:rsid w:val="00E20D97"/>
    <w:rsid w:val="00E260F5"/>
    <w:rsid w:val="00E32809"/>
    <w:rsid w:val="00E350D5"/>
    <w:rsid w:val="00E42336"/>
    <w:rsid w:val="00E42A46"/>
    <w:rsid w:val="00E44EA2"/>
    <w:rsid w:val="00E50EEC"/>
    <w:rsid w:val="00E51697"/>
    <w:rsid w:val="00E51C7B"/>
    <w:rsid w:val="00E5354B"/>
    <w:rsid w:val="00E54541"/>
    <w:rsid w:val="00E54E0B"/>
    <w:rsid w:val="00E615C3"/>
    <w:rsid w:val="00E65A5F"/>
    <w:rsid w:val="00E71A98"/>
    <w:rsid w:val="00E726C9"/>
    <w:rsid w:val="00E74FC2"/>
    <w:rsid w:val="00E75877"/>
    <w:rsid w:val="00E76AE2"/>
    <w:rsid w:val="00E80549"/>
    <w:rsid w:val="00E848C1"/>
    <w:rsid w:val="00E879F5"/>
    <w:rsid w:val="00E87AA9"/>
    <w:rsid w:val="00E87C2A"/>
    <w:rsid w:val="00E87D92"/>
    <w:rsid w:val="00E87F14"/>
    <w:rsid w:val="00E90F99"/>
    <w:rsid w:val="00E93A25"/>
    <w:rsid w:val="00E9556A"/>
    <w:rsid w:val="00E96D35"/>
    <w:rsid w:val="00EA0634"/>
    <w:rsid w:val="00EA7409"/>
    <w:rsid w:val="00EB4481"/>
    <w:rsid w:val="00EB5102"/>
    <w:rsid w:val="00EC095C"/>
    <w:rsid w:val="00EC0E41"/>
    <w:rsid w:val="00EC139F"/>
    <w:rsid w:val="00EC6062"/>
    <w:rsid w:val="00ED18DE"/>
    <w:rsid w:val="00ED62A1"/>
    <w:rsid w:val="00ED66AD"/>
    <w:rsid w:val="00ED68CE"/>
    <w:rsid w:val="00ED6CDC"/>
    <w:rsid w:val="00ED7FF9"/>
    <w:rsid w:val="00EE02B5"/>
    <w:rsid w:val="00EE12C6"/>
    <w:rsid w:val="00EE28FB"/>
    <w:rsid w:val="00EE52E4"/>
    <w:rsid w:val="00EF1C94"/>
    <w:rsid w:val="00EF1F9E"/>
    <w:rsid w:val="00EF338E"/>
    <w:rsid w:val="00EF4063"/>
    <w:rsid w:val="00EF4B2A"/>
    <w:rsid w:val="00EF6A25"/>
    <w:rsid w:val="00F04E86"/>
    <w:rsid w:val="00F07BF6"/>
    <w:rsid w:val="00F110FE"/>
    <w:rsid w:val="00F1142E"/>
    <w:rsid w:val="00F12313"/>
    <w:rsid w:val="00F13915"/>
    <w:rsid w:val="00F155A2"/>
    <w:rsid w:val="00F157AE"/>
    <w:rsid w:val="00F173DB"/>
    <w:rsid w:val="00F226EF"/>
    <w:rsid w:val="00F23DE3"/>
    <w:rsid w:val="00F30634"/>
    <w:rsid w:val="00F32FEC"/>
    <w:rsid w:val="00F402C3"/>
    <w:rsid w:val="00F411FA"/>
    <w:rsid w:val="00F439FD"/>
    <w:rsid w:val="00F45C58"/>
    <w:rsid w:val="00F5086C"/>
    <w:rsid w:val="00F54711"/>
    <w:rsid w:val="00F606DC"/>
    <w:rsid w:val="00F646C1"/>
    <w:rsid w:val="00F6558F"/>
    <w:rsid w:val="00F662AF"/>
    <w:rsid w:val="00F708AD"/>
    <w:rsid w:val="00F7133C"/>
    <w:rsid w:val="00F73C49"/>
    <w:rsid w:val="00F73FBF"/>
    <w:rsid w:val="00F7490D"/>
    <w:rsid w:val="00F768CF"/>
    <w:rsid w:val="00F76CE2"/>
    <w:rsid w:val="00F76FBC"/>
    <w:rsid w:val="00F837F3"/>
    <w:rsid w:val="00F844EE"/>
    <w:rsid w:val="00F847D3"/>
    <w:rsid w:val="00F84AB5"/>
    <w:rsid w:val="00F85B35"/>
    <w:rsid w:val="00F8604E"/>
    <w:rsid w:val="00F866F1"/>
    <w:rsid w:val="00F87EF0"/>
    <w:rsid w:val="00F936C7"/>
    <w:rsid w:val="00F953A7"/>
    <w:rsid w:val="00FA27E3"/>
    <w:rsid w:val="00FA649B"/>
    <w:rsid w:val="00FA6C15"/>
    <w:rsid w:val="00FB1277"/>
    <w:rsid w:val="00FB7ABE"/>
    <w:rsid w:val="00FC10B7"/>
    <w:rsid w:val="00FC75C0"/>
    <w:rsid w:val="00FD1200"/>
    <w:rsid w:val="00FD2F19"/>
    <w:rsid w:val="00FD3553"/>
    <w:rsid w:val="00FD4030"/>
    <w:rsid w:val="00FD663F"/>
    <w:rsid w:val="00FD6EBC"/>
    <w:rsid w:val="00FD6FCD"/>
    <w:rsid w:val="00FD74B4"/>
    <w:rsid w:val="00FD7A21"/>
    <w:rsid w:val="00FD7D3C"/>
    <w:rsid w:val="00FE1FEC"/>
    <w:rsid w:val="00FE3BC7"/>
    <w:rsid w:val="00FE62AE"/>
    <w:rsid w:val="00FF4FCF"/>
    <w:rsid w:val="00FF5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628D55"/>
  <w15:docId w15:val="{E4B67F58-0E72-47B6-8EAC-FD0DF016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A6"/>
    <w:rPr>
      <w:rFonts w:eastAsia="Times New Roman"/>
    </w:rPr>
  </w:style>
  <w:style w:type="paragraph" w:styleId="Heading2">
    <w:name w:val="heading 2"/>
    <w:basedOn w:val="Normal"/>
    <w:next w:val="Normal"/>
    <w:link w:val="Heading2Char"/>
    <w:semiHidden/>
    <w:unhideWhenUsed/>
    <w:qFormat/>
    <w:rsid w:val="00DC6CF6"/>
    <w:pPr>
      <w:keepNext/>
      <w:jc w:val="center"/>
      <w:outlineLvl w:val="1"/>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2A46"/>
    <w:pPr>
      <w:tabs>
        <w:tab w:val="center" w:pos="4153"/>
        <w:tab w:val="right" w:pos="8306"/>
      </w:tabs>
    </w:pPr>
  </w:style>
  <w:style w:type="paragraph" w:styleId="Footer">
    <w:name w:val="footer"/>
    <w:basedOn w:val="Normal"/>
    <w:rsid w:val="00E42A46"/>
    <w:pPr>
      <w:tabs>
        <w:tab w:val="center" w:pos="4153"/>
        <w:tab w:val="right" w:pos="8306"/>
      </w:tabs>
    </w:pPr>
  </w:style>
  <w:style w:type="paragraph" w:styleId="BalloonText">
    <w:name w:val="Balloon Text"/>
    <w:basedOn w:val="Normal"/>
    <w:semiHidden/>
    <w:rsid w:val="00CD5CFE"/>
    <w:rPr>
      <w:rFonts w:ascii="Tahoma" w:hAnsi="Tahoma" w:cs="Tahoma"/>
      <w:sz w:val="16"/>
      <w:szCs w:val="16"/>
    </w:rPr>
  </w:style>
  <w:style w:type="paragraph" w:styleId="BodyText2">
    <w:name w:val="Body Text 2"/>
    <w:basedOn w:val="Normal"/>
    <w:link w:val="BodyText2Char"/>
    <w:rsid w:val="00CD3FB2"/>
    <w:pPr>
      <w:jc w:val="both"/>
    </w:pPr>
    <w:rPr>
      <w:rFonts w:ascii="Comic Sans MS" w:hAnsi="Comic Sans MS"/>
      <w:sz w:val="24"/>
      <w:lang w:eastAsia="en-US"/>
    </w:rPr>
  </w:style>
  <w:style w:type="paragraph" w:styleId="BodyText">
    <w:name w:val="Body Text"/>
    <w:basedOn w:val="Normal"/>
    <w:link w:val="BodyTextChar"/>
    <w:rsid w:val="00DC6CF6"/>
    <w:pPr>
      <w:spacing w:after="120"/>
    </w:pPr>
  </w:style>
  <w:style w:type="character" w:customStyle="1" w:styleId="BodyTextChar">
    <w:name w:val="Body Text Char"/>
    <w:basedOn w:val="DefaultParagraphFont"/>
    <w:link w:val="BodyText"/>
    <w:rsid w:val="00DC6CF6"/>
    <w:rPr>
      <w:rFonts w:eastAsia="Times New Roman"/>
    </w:rPr>
  </w:style>
  <w:style w:type="character" w:customStyle="1" w:styleId="Heading2Char">
    <w:name w:val="Heading 2 Char"/>
    <w:basedOn w:val="DefaultParagraphFont"/>
    <w:link w:val="Heading2"/>
    <w:semiHidden/>
    <w:rsid w:val="00DC6CF6"/>
    <w:rPr>
      <w:rFonts w:ascii="Comic Sans MS" w:eastAsia="Times New Roman" w:hAnsi="Comic Sans MS"/>
      <w:b/>
      <w:sz w:val="24"/>
    </w:rPr>
  </w:style>
  <w:style w:type="character" w:styleId="Hyperlink">
    <w:name w:val="Hyperlink"/>
    <w:basedOn w:val="DefaultParagraphFont"/>
    <w:uiPriority w:val="99"/>
    <w:unhideWhenUsed/>
    <w:rsid w:val="00524BA5"/>
    <w:rPr>
      <w:color w:val="0000FF"/>
      <w:u w:val="single"/>
    </w:rPr>
  </w:style>
  <w:style w:type="paragraph" w:styleId="NoSpacing">
    <w:name w:val="No Spacing"/>
    <w:uiPriority w:val="1"/>
    <w:qFormat/>
    <w:rsid w:val="00AB03DC"/>
    <w:rPr>
      <w:rFonts w:asciiTheme="minorHAnsi" w:eastAsiaTheme="minorHAnsi" w:hAnsiTheme="minorHAnsi" w:cstheme="minorBidi"/>
      <w:sz w:val="22"/>
      <w:szCs w:val="22"/>
      <w:lang w:eastAsia="en-US"/>
    </w:rPr>
  </w:style>
  <w:style w:type="paragraph" w:styleId="BodyTextIndent">
    <w:name w:val="Body Text Indent"/>
    <w:basedOn w:val="Normal"/>
    <w:link w:val="BodyTextIndentChar"/>
    <w:rsid w:val="007A5DB6"/>
    <w:pPr>
      <w:spacing w:after="120"/>
      <w:ind w:left="283"/>
    </w:pPr>
  </w:style>
  <w:style w:type="character" w:customStyle="1" w:styleId="BodyTextIndentChar">
    <w:name w:val="Body Text Indent Char"/>
    <w:basedOn w:val="DefaultParagraphFont"/>
    <w:link w:val="BodyTextIndent"/>
    <w:rsid w:val="007A5DB6"/>
    <w:rPr>
      <w:rFonts w:eastAsia="Times New Roman"/>
    </w:rPr>
  </w:style>
  <w:style w:type="paragraph" w:styleId="BodyTextIndent2">
    <w:name w:val="Body Text Indent 2"/>
    <w:basedOn w:val="Normal"/>
    <w:link w:val="BodyTextIndent2Char"/>
    <w:rsid w:val="007A5DB6"/>
    <w:pPr>
      <w:spacing w:after="120" w:line="480" w:lineRule="auto"/>
      <w:ind w:left="283"/>
    </w:pPr>
  </w:style>
  <w:style w:type="character" w:customStyle="1" w:styleId="BodyTextIndent2Char">
    <w:name w:val="Body Text Indent 2 Char"/>
    <w:basedOn w:val="DefaultParagraphFont"/>
    <w:link w:val="BodyTextIndent2"/>
    <w:rsid w:val="007A5DB6"/>
    <w:rPr>
      <w:rFonts w:eastAsia="Times New Roman"/>
    </w:rPr>
  </w:style>
  <w:style w:type="paragraph" w:styleId="Revision">
    <w:name w:val="Revision"/>
    <w:hidden/>
    <w:uiPriority w:val="99"/>
    <w:semiHidden/>
    <w:rsid w:val="00751393"/>
    <w:rPr>
      <w:rFonts w:eastAsia="Times New Roman"/>
    </w:rPr>
  </w:style>
  <w:style w:type="table" w:styleId="TableGrid">
    <w:name w:val="Table Grid"/>
    <w:basedOn w:val="TableNormal"/>
    <w:rsid w:val="00F5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169F5"/>
    <w:rPr>
      <w:rFonts w:ascii="Comic Sans MS" w:eastAsia="Times New Roman" w:hAnsi="Comic Sans MS"/>
      <w:sz w:val="24"/>
      <w:lang w:eastAsia="en-US"/>
    </w:rPr>
  </w:style>
  <w:style w:type="paragraph" w:customStyle="1" w:styleId="default">
    <w:name w:val="default"/>
    <w:basedOn w:val="Normal"/>
    <w:rsid w:val="00603E3B"/>
    <w:rPr>
      <w:rFonts w:eastAsiaTheme="minorHAnsi"/>
      <w:sz w:val="24"/>
      <w:szCs w:val="24"/>
    </w:rPr>
  </w:style>
  <w:style w:type="paragraph" w:styleId="NormalWeb">
    <w:name w:val="Normal (Web)"/>
    <w:basedOn w:val="Normal"/>
    <w:uiPriority w:val="99"/>
    <w:unhideWhenUsed/>
    <w:rsid w:val="00876B1A"/>
    <w:rPr>
      <w:rFonts w:eastAsiaTheme="minorHAnsi"/>
      <w:sz w:val="24"/>
      <w:szCs w:val="24"/>
    </w:rPr>
  </w:style>
  <w:style w:type="paragraph" w:customStyle="1" w:styleId="Default0">
    <w:name w:val="Default"/>
    <w:rsid w:val="00DE1D00"/>
    <w:pPr>
      <w:autoSpaceDE w:val="0"/>
      <w:autoSpaceDN w:val="0"/>
      <w:adjustRightInd w:val="0"/>
    </w:pPr>
    <w:rPr>
      <w:rFonts w:ascii="Calibri" w:hAnsi="Calibri" w:cs="Calibri"/>
      <w:color w:val="000000"/>
      <w:sz w:val="24"/>
      <w:szCs w:val="24"/>
    </w:rPr>
  </w:style>
  <w:style w:type="paragraph" w:customStyle="1" w:styleId="Body">
    <w:name w:val="Body"/>
    <w:rsid w:val="00420085"/>
    <w:rPr>
      <w:rFonts w:eastAsia="Times New Roman"/>
      <w:color w:val="000000"/>
      <w:u w:color="000000"/>
    </w:rPr>
  </w:style>
  <w:style w:type="character" w:styleId="FollowedHyperlink">
    <w:name w:val="FollowedHyperlink"/>
    <w:basedOn w:val="DefaultParagraphFont"/>
    <w:rsid w:val="00E75877"/>
    <w:rPr>
      <w:color w:val="800080" w:themeColor="followedHyperlink"/>
      <w:u w:val="single"/>
    </w:rPr>
  </w:style>
  <w:style w:type="paragraph" w:styleId="ListParagraph">
    <w:name w:val="List Paragraph"/>
    <w:basedOn w:val="Normal"/>
    <w:uiPriority w:val="34"/>
    <w:qFormat/>
    <w:rsid w:val="000E23D9"/>
    <w:pPr>
      <w:ind w:left="720"/>
      <w:contextualSpacing/>
    </w:pPr>
  </w:style>
  <w:style w:type="character" w:customStyle="1" w:styleId="HeaderChar">
    <w:name w:val="Header Char"/>
    <w:basedOn w:val="DefaultParagraphFont"/>
    <w:link w:val="Header"/>
    <w:uiPriority w:val="99"/>
    <w:rsid w:val="004807BA"/>
    <w:rPr>
      <w:rFonts w:eastAsia="Times New Roman"/>
    </w:rPr>
  </w:style>
  <w:style w:type="character" w:customStyle="1" w:styleId="UnresolvedMention1">
    <w:name w:val="Unresolved Mention1"/>
    <w:basedOn w:val="DefaultParagraphFont"/>
    <w:uiPriority w:val="99"/>
    <w:semiHidden/>
    <w:unhideWhenUsed/>
    <w:rsid w:val="0032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401">
      <w:bodyDiv w:val="1"/>
      <w:marLeft w:val="0"/>
      <w:marRight w:val="0"/>
      <w:marTop w:val="0"/>
      <w:marBottom w:val="0"/>
      <w:divBdr>
        <w:top w:val="none" w:sz="0" w:space="0" w:color="auto"/>
        <w:left w:val="none" w:sz="0" w:space="0" w:color="auto"/>
        <w:bottom w:val="none" w:sz="0" w:space="0" w:color="auto"/>
        <w:right w:val="none" w:sz="0" w:space="0" w:color="auto"/>
      </w:divBdr>
    </w:div>
    <w:div w:id="27411240">
      <w:bodyDiv w:val="1"/>
      <w:marLeft w:val="0"/>
      <w:marRight w:val="0"/>
      <w:marTop w:val="0"/>
      <w:marBottom w:val="0"/>
      <w:divBdr>
        <w:top w:val="none" w:sz="0" w:space="0" w:color="auto"/>
        <w:left w:val="none" w:sz="0" w:space="0" w:color="auto"/>
        <w:bottom w:val="none" w:sz="0" w:space="0" w:color="auto"/>
        <w:right w:val="none" w:sz="0" w:space="0" w:color="auto"/>
      </w:divBdr>
    </w:div>
    <w:div w:id="85469795">
      <w:bodyDiv w:val="1"/>
      <w:marLeft w:val="0"/>
      <w:marRight w:val="0"/>
      <w:marTop w:val="0"/>
      <w:marBottom w:val="0"/>
      <w:divBdr>
        <w:top w:val="none" w:sz="0" w:space="0" w:color="auto"/>
        <w:left w:val="none" w:sz="0" w:space="0" w:color="auto"/>
        <w:bottom w:val="none" w:sz="0" w:space="0" w:color="auto"/>
        <w:right w:val="none" w:sz="0" w:space="0" w:color="auto"/>
      </w:divBdr>
    </w:div>
    <w:div w:id="98333921">
      <w:bodyDiv w:val="1"/>
      <w:marLeft w:val="0"/>
      <w:marRight w:val="0"/>
      <w:marTop w:val="0"/>
      <w:marBottom w:val="0"/>
      <w:divBdr>
        <w:top w:val="none" w:sz="0" w:space="0" w:color="auto"/>
        <w:left w:val="none" w:sz="0" w:space="0" w:color="auto"/>
        <w:bottom w:val="none" w:sz="0" w:space="0" w:color="auto"/>
        <w:right w:val="none" w:sz="0" w:space="0" w:color="auto"/>
      </w:divBdr>
    </w:div>
    <w:div w:id="126631546">
      <w:bodyDiv w:val="1"/>
      <w:marLeft w:val="0"/>
      <w:marRight w:val="0"/>
      <w:marTop w:val="0"/>
      <w:marBottom w:val="0"/>
      <w:divBdr>
        <w:top w:val="none" w:sz="0" w:space="0" w:color="auto"/>
        <w:left w:val="none" w:sz="0" w:space="0" w:color="auto"/>
        <w:bottom w:val="none" w:sz="0" w:space="0" w:color="auto"/>
        <w:right w:val="none" w:sz="0" w:space="0" w:color="auto"/>
      </w:divBdr>
    </w:div>
    <w:div w:id="160122511">
      <w:bodyDiv w:val="1"/>
      <w:marLeft w:val="0"/>
      <w:marRight w:val="0"/>
      <w:marTop w:val="0"/>
      <w:marBottom w:val="0"/>
      <w:divBdr>
        <w:top w:val="none" w:sz="0" w:space="0" w:color="auto"/>
        <w:left w:val="none" w:sz="0" w:space="0" w:color="auto"/>
        <w:bottom w:val="none" w:sz="0" w:space="0" w:color="auto"/>
        <w:right w:val="none" w:sz="0" w:space="0" w:color="auto"/>
      </w:divBdr>
    </w:div>
    <w:div w:id="163278962">
      <w:bodyDiv w:val="1"/>
      <w:marLeft w:val="0"/>
      <w:marRight w:val="0"/>
      <w:marTop w:val="0"/>
      <w:marBottom w:val="0"/>
      <w:divBdr>
        <w:top w:val="none" w:sz="0" w:space="0" w:color="auto"/>
        <w:left w:val="none" w:sz="0" w:space="0" w:color="auto"/>
        <w:bottom w:val="none" w:sz="0" w:space="0" w:color="auto"/>
        <w:right w:val="none" w:sz="0" w:space="0" w:color="auto"/>
      </w:divBdr>
    </w:div>
    <w:div w:id="254824865">
      <w:bodyDiv w:val="1"/>
      <w:marLeft w:val="0"/>
      <w:marRight w:val="0"/>
      <w:marTop w:val="0"/>
      <w:marBottom w:val="0"/>
      <w:divBdr>
        <w:top w:val="none" w:sz="0" w:space="0" w:color="auto"/>
        <w:left w:val="none" w:sz="0" w:space="0" w:color="auto"/>
        <w:bottom w:val="none" w:sz="0" w:space="0" w:color="auto"/>
        <w:right w:val="none" w:sz="0" w:space="0" w:color="auto"/>
      </w:divBdr>
    </w:div>
    <w:div w:id="389622789">
      <w:bodyDiv w:val="1"/>
      <w:marLeft w:val="0"/>
      <w:marRight w:val="0"/>
      <w:marTop w:val="0"/>
      <w:marBottom w:val="0"/>
      <w:divBdr>
        <w:top w:val="none" w:sz="0" w:space="0" w:color="auto"/>
        <w:left w:val="none" w:sz="0" w:space="0" w:color="auto"/>
        <w:bottom w:val="none" w:sz="0" w:space="0" w:color="auto"/>
        <w:right w:val="none" w:sz="0" w:space="0" w:color="auto"/>
      </w:divBdr>
    </w:div>
    <w:div w:id="474227147">
      <w:bodyDiv w:val="1"/>
      <w:marLeft w:val="0"/>
      <w:marRight w:val="0"/>
      <w:marTop w:val="0"/>
      <w:marBottom w:val="0"/>
      <w:divBdr>
        <w:top w:val="none" w:sz="0" w:space="0" w:color="auto"/>
        <w:left w:val="none" w:sz="0" w:space="0" w:color="auto"/>
        <w:bottom w:val="none" w:sz="0" w:space="0" w:color="auto"/>
        <w:right w:val="none" w:sz="0" w:space="0" w:color="auto"/>
      </w:divBdr>
    </w:div>
    <w:div w:id="534121538">
      <w:bodyDiv w:val="1"/>
      <w:marLeft w:val="0"/>
      <w:marRight w:val="0"/>
      <w:marTop w:val="0"/>
      <w:marBottom w:val="0"/>
      <w:divBdr>
        <w:top w:val="none" w:sz="0" w:space="0" w:color="auto"/>
        <w:left w:val="none" w:sz="0" w:space="0" w:color="auto"/>
        <w:bottom w:val="none" w:sz="0" w:space="0" w:color="auto"/>
        <w:right w:val="none" w:sz="0" w:space="0" w:color="auto"/>
      </w:divBdr>
    </w:div>
    <w:div w:id="552011224">
      <w:bodyDiv w:val="1"/>
      <w:marLeft w:val="0"/>
      <w:marRight w:val="0"/>
      <w:marTop w:val="0"/>
      <w:marBottom w:val="0"/>
      <w:divBdr>
        <w:top w:val="none" w:sz="0" w:space="0" w:color="auto"/>
        <w:left w:val="none" w:sz="0" w:space="0" w:color="auto"/>
        <w:bottom w:val="none" w:sz="0" w:space="0" w:color="auto"/>
        <w:right w:val="none" w:sz="0" w:space="0" w:color="auto"/>
      </w:divBdr>
    </w:div>
    <w:div w:id="553732965">
      <w:bodyDiv w:val="1"/>
      <w:marLeft w:val="0"/>
      <w:marRight w:val="0"/>
      <w:marTop w:val="0"/>
      <w:marBottom w:val="0"/>
      <w:divBdr>
        <w:top w:val="none" w:sz="0" w:space="0" w:color="auto"/>
        <w:left w:val="none" w:sz="0" w:space="0" w:color="auto"/>
        <w:bottom w:val="none" w:sz="0" w:space="0" w:color="auto"/>
        <w:right w:val="none" w:sz="0" w:space="0" w:color="auto"/>
      </w:divBdr>
    </w:div>
    <w:div w:id="554706778">
      <w:bodyDiv w:val="1"/>
      <w:marLeft w:val="0"/>
      <w:marRight w:val="0"/>
      <w:marTop w:val="0"/>
      <w:marBottom w:val="0"/>
      <w:divBdr>
        <w:top w:val="none" w:sz="0" w:space="0" w:color="auto"/>
        <w:left w:val="none" w:sz="0" w:space="0" w:color="auto"/>
        <w:bottom w:val="none" w:sz="0" w:space="0" w:color="auto"/>
        <w:right w:val="none" w:sz="0" w:space="0" w:color="auto"/>
      </w:divBdr>
    </w:div>
    <w:div w:id="593978548">
      <w:bodyDiv w:val="1"/>
      <w:marLeft w:val="0"/>
      <w:marRight w:val="0"/>
      <w:marTop w:val="0"/>
      <w:marBottom w:val="0"/>
      <w:divBdr>
        <w:top w:val="none" w:sz="0" w:space="0" w:color="auto"/>
        <w:left w:val="none" w:sz="0" w:space="0" w:color="auto"/>
        <w:bottom w:val="none" w:sz="0" w:space="0" w:color="auto"/>
        <w:right w:val="none" w:sz="0" w:space="0" w:color="auto"/>
      </w:divBdr>
    </w:div>
    <w:div w:id="652102885">
      <w:bodyDiv w:val="1"/>
      <w:marLeft w:val="0"/>
      <w:marRight w:val="0"/>
      <w:marTop w:val="0"/>
      <w:marBottom w:val="0"/>
      <w:divBdr>
        <w:top w:val="none" w:sz="0" w:space="0" w:color="auto"/>
        <w:left w:val="none" w:sz="0" w:space="0" w:color="auto"/>
        <w:bottom w:val="none" w:sz="0" w:space="0" w:color="auto"/>
        <w:right w:val="none" w:sz="0" w:space="0" w:color="auto"/>
      </w:divBdr>
    </w:div>
    <w:div w:id="680745321">
      <w:bodyDiv w:val="1"/>
      <w:marLeft w:val="0"/>
      <w:marRight w:val="0"/>
      <w:marTop w:val="0"/>
      <w:marBottom w:val="0"/>
      <w:divBdr>
        <w:top w:val="none" w:sz="0" w:space="0" w:color="auto"/>
        <w:left w:val="none" w:sz="0" w:space="0" w:color="auto"/>
        <w:bottom w:val="none" w:sz="0" w:space="0" w:color="auto"/>
        <w:right w:val="none" w:sz="0" w:space="0" w:color="auto"/>
      </w:divBdr>
    </w:div>
    <w:div w:id="754939753">
      <w:bodyDiv w:val="1"/>
      <w:marLeft w:val="0"/>
      <w:marRight w:val="0"/>
      <w:marTop w:val="0"/>
      <w:marBottom w:val="0"/>
      <w:divBdr>
        <w:top w:val="none" w:sz="0" w:space="0" w:color="auto"/>
        <w:left w:val="none" w:sz="0" w:space="0" w:color="auto"/>
        <w:bottom w:val="none" w:sz="0" w:space="0" w:color="auto"/>
        <w:right w:val="none" w:sz="0" w:space="0" w:color="auto"/>
      </w:divBdr>
    </w:div>
    <w:div w:id="789664795">
      <w:bodyDiv w:val="1"/>
      <w:marLeft w:val="0"/>
      <w:marRight w:val="0"/>
      <w:marTop w:val="0"/>
      <w:marBottom w:val="0"/>
      <w:divBdr>
        <w:top w:val="none" w:sz="0" w:space="0" w:color="auto"/>
        <w:left w:val="none" w:sz="0" w:space="0" w:color="auto"/>
        <w:bottom w:val="none" w:sz="0" w:space="0" w:color="auto"/>
        <w:right w:val="none" w:sz="0" w:space="0" w:color="auto"/>
      </w:divBdr>
    </w:div>
    <w:div w:id="790519491">
      <w:bodyDiv w:val="1"/>
      <w:marLeft w:val="0"/>
      <w:marRight w:val="0"/>
      <w:marTop w:val="0"/>
      <w:marBottom w:val="0"/>
      <w:divBdr>
        <w:top w:val="none" w:sz="0" w:space="0" w:color="auto"/>
        <w:left w:val="none" w:sz="0" w:space="0" w:color="auto"/>
        <w:bottom w:val="none" w:sz="0" w:space="0" w:color="auto"/>
        <w:right w:val="none" w:sz="0" w:space="0" w:color="auto"/>
      </w:divBdr>
    </w:div>
    <w:div w:id="794717954">
      <w:bodyDiv w:val="1"/>
      <w:marLeft w:val="0"/>
      <w:marRight w:val="0"/>
      <w:marTop w:val="0"/>
      <w:marBottom w:val="0"/>
      <w:divBdr>
        <w:top w:val="none" w:sz="0" w:space="0" w:color="auto"/>
        <w:left w:val="none" w:sz="0" w:space="0" w:color="auto"/>
        <w:bottom w:val="none" w:sz="0" w:space="0" w:color="auto"/>
        <w:right w:val="none" w:sz="0" w:space="0" w:color="auto"/>
      </w:divBdr>
    </w:div>
    <w:div w:id="811408368">
      <w:bodyDiv w:val="1"/>
      <w:marLeft w:val="0"/>
      <w:marRight w:val="0"/>
      <w:marTop w:val="0"/>
      <w:marBottom w:val="0"/>
      <w:divBdr>
        <w:top w:val="none" w:sz="0" w:space="0" w:color="auto"/>
        <w:left w:val="none" w:sz="0" w:space="0" w:color="auto"/>
        <w:bottom w:val="none" w:sz="0" w:space="0" w:color="auto"/>
        <w:right w:val="none" w:sz="0" w:space="0" w:color="auto"/>
      </w:divBdr>
    </w:div>
    <w:div w:id="882450467">
      <w:bodyDiv w:val="1"/>
      <w:marLeft w:val="0"/>
      <w:marRight w:val="0"/>
      <w:marTop w:val="0"/>
      <w:marBottom w:val="0"/>
      <w:divBdr>
        <w:top w:val="none" w:sz="0" w:space="0" w:color="auto"/>
        <w:left w:val="none" w:sz="0" w:space="0" w:color="auto"/>
        <w:bottom w:val="none" w:sz="0" w:space="0" w:color="auto"/>
        <w:right w:val="none" w:sz="0" w:space="0" w:color="auto"/>
      </w:divBdr>
    </w:div>
    <w:div w:id="1052003837">
      <w:bodyDiv w:val="1"/>
      <w:marLeft w:val="0"/>
      <w:marRight w:val="0"/>
      <w:marTop w:val="0"/>
      <w:marBottom w:val="0"/>
      <w:divBdr>
        <w:top w:val="none" w:sz="0" w:space="0" w:color="auto"/>
        <w:left w:val="none" w:sz="0" w:space="0" w:color="auto"/>
        <w:bottom w:val="none" w:sz="0" w:space="0" w:color="auto"/>
        <w:right w:val="none" w:sz="0" w:space="0" w:color="auto"/>
      </w:divBdr>
    </w:div>
    <w:div w:id="1063530061">
      <w:bodyDiv w:val="1"/>
      <w:marLeft w:val="0"/>
      <w:marRight w:val="0"/>
      <w:marTop w:val="0"/>
      <w:marBottom w:val="0"/>
      <w:divBdr>
        <w:top w:val="none" w:sz="0" w:space="0" w:color="auto"/>
        <w:left w:val="none" w:sz="0" w:space="0" w:color="auto"/>
        <w:bottom w:val="none" w:sz="0" w:space="0" w:color="auto"/>
        <w:right w:val="none" w:sz="0" w:space="0" w:color="auto"/>
      </w:divBdr>
    </w:div>
    <w:div w:id="1099255768">
      <w:bodyDiv w:val="1"/>
      <w:marLeft w:val="0"/>
      <w:marRight w:val="0"/>
      <w:marTop w:val="0"/>
      <w:marBottom w:val="0"/>
      <w:divBdr>
        <w:top w:val="none" w:sz="0" w:space="0" w:color="auto"/>
        <w:left w:val="none" w:sz="0" w:space="0" w:color="auto"/>
        <w:bottom w:val="none" w:sz="0" w:space="0" w:color="auto"/>
        <w:right w:val="none" w:sz="0" w:space="0" w:color="auto"/>
      </w:divBdr>
    </w:div>
    <w:div w:id="1144934039">
      <w:bodyDiv w:val="1"/>
      <w:marLeft w:val="0"/>
      <w:marRight w:val="0"/>
      <w:marTop w:val="0"/>
      <w:marBottom w:val="0"/>
      <w:divBdr>
        <w:top w:val="none" w:sz="0" w:space="0" w:color="auto"/>
        <w:left w:val="none" w:sz="0" w:space="0" w:color="auto"/>
        <w:bottom w:val="none" w:sz="0" w:space="0" w:color="auto"/>
        <w:right w:val="none" w:sz="0" w:space="0" w:color="auto"/>
      </w:divBdr>
    </w:div>
    <w:div w:id="1258322674">
      <w:bodyDiv w:val="1"/>
      <w:marLeft w:val="0"/>
      <w:marRight w:val="0"/>
      <w:marTop w:val="0"/>
      <w:marBottom w:val="0"/>
      <w:divBdr>
        <w:top w:val="none" w:sz="0" w:space="0" w:color="auto"/>
        <w:left w:val="none" w:sz="0" w:space="0" w:color="auto"/>
        <w:bottom w:val="none" w:sz="0" w:space="0" w:color="auto"/>
        <w:right w:val="none" w:sz="0" w:space="0" w:color="auto"/>
      </w:divBdr>
    </w:div>
    <w:div w:id="1296332437">
      <w:bodyDiv w:val="1"/>
      <w:marLeft w:val="0"/>
      <w:marRight w:val="0"/>
      <w:marTop w:val="0"/>
      <w:marBottom w:val="0"/>
      <w:divBdr>
        <w:top w:val="none" w:sz="0" w:space="0" w:color="auto"/>
        <w:left w:val="none" w:sz="0" w:space="0" w:color="auto"/>
        <w:bottom w:val="none" w:sz="0" w:space="0" w:color="auto"/>
        <w:right w:val="none" w:sz="0" w:space="0" w:color="auto"/>
      </w:divBdr>
    </w:div>
    <w:div w:id="1312252338">
      <w:bodyDiv w:val="1"/>
      <w:marLeft w:val="0"/>
      <w:marRight w:val="0"/>
      <w:marTop w:val="0"/>
      <w:marBottom w:val="0"/>
      <w:divBdr>
        <w:top w:val="none" w:sz="0" w:space="0" w:color="auto"/>
        <w:left w:val="none" w:sz="0" w:space="0" w:color="auto"/>
        <w:bottom w:val="none" w:sz="0" w:space="0" w:color="auto"/>
        <w:right w:val="none" w:sz="0" w:space="0" w:color="auto"/>
      </w:divBdr>
    </w:div>
    <w:div w:id="1474062630">
      <w:bodyDiv w:val="1"/>
      <w:marLeft w:val="0"/>
      <w:marRight w:val="0"/>
      <w:marTop w:val="0"/>
      <w:marBottom w:val="0"/>
      <w:divBdr>
        <w:top w:val="none" w:sz="0" w:space="0" w:color="auto"/>
        <w:left w:val="none" w:sz="0" w:space="0" w:color="auto"/>
        <w:bottom w:val="none" w:sz="0" w:space="0" w:color="auto"/>
        <w:right w:val="none" w:sz="0" w:space="0" w:color="auto"/>
      </w:divBdr>
    </w:div>
    <w:div w:id="1667829291">
      <w:bodyDiv w:val="1"/>
      <w:marLeft w:val="0"/>
      <w:marRight w:val="0"/>
      <w:marTop w:val="0"/>
      <w:marBottom w:val="0"/>
      <w:divBdr>
        <w:top w:val="none" w:sz="0" w:space="0" w:color="auto"/>
        <w:left w:val="none" w:sz="0" w:space="0" w:color="auto"/>
        <w:bottom w:val="none" w:sz="0" w:space="0" w:color="auto"/>
        <w:right w:val="none" w:sz="0" w:space="0" w:color="auto"/>
      </w:divBdr>
    </w:div>
    <w:div w:id="1669212966">
      <w:bodyDiv w:val="1"/>
      <w:marLeft w:val="0"/>
      <w:marRight w:val="0"/>
      <w:marTop w:val="0"/>
      <w:marBottom w:val="0"/>
      <w:divBdr>
        <w:top w:val="none" w:sz="0" w:space="0" w:color="auto"/>
        <w:left w:val="none" w:sz="0" w:space="0" w:color="auto"/>
        <w:bottom w:val="none" w:sz="0" w:space="0" w:color="auto"/>
        <w:right w:val="none" w:sz="0" w:space="0" w:color="auto"/>
      </w:divBdr>
    </w:div>
    <w:div w:id="1751923306">
      <w:bodyDiv w:val="1"/>
      <w:marLeft w:val="0"/>
      <w:marRight w:val="0"/>
      <w:marTop w:val="0"/>
      <w:marBottom w:val="0"/>
      <w:divBdr>
        <w:top w:val="none" w:sz="0" w:space="0" w:color="auto"/>
        <w:left w:val="none" w:sz="0" w:space="0" w:color="auto"/>
        <w:bottom w:val="none" w:sz="0" w:space="0" w:color="auto"/>
        <w:right w:val="none" w:sz="0" w:space="0" w:color="auto"/>
      </w:divBdr>
    </w:div>
    <w:div w:id="1756706213">
      <w:bodyDiv w:val="1"/>
      <w:marLeft w:val="0"/>
      <w:marRight w:val="0"/>
      <w:marTop w:val="0"/>
      <w:marBottom w:val="0"/>
      <w:divBdr>
        <w:top w:val="none" w:sz="0" w:space="0" w:color="auto"/>
        <w:left w:val="none" w:sz="0" w:space="0" w:color="auto"/>
        <w:bottom w:val="none" w:sz="0" w:space="0" w:color="auto"/>
        <w:right w:val="none" w:sz="0" w:space="0" w:color="auto"/>
      </w:divBdr>
    </w:div>
    <w:div w:id="1846362037">
      <w:bodyDiv w:val="1"/>
      <w:marLeft w:val="0"/>
      <w:marRight w:val="0"/>
      <w:marTop w:val="0"/>
      <w:marBottom w:val="0"/>
      <w:divBdr>
        <w:top w:val="none" w:sz="0" w:space="0" w:color="auto"/>
        <w:left w:val="none" w:sz="0" w:space="0" w:color="auto"/>
        <w:bottom w:val="none" w:sz="0" w:space="0" w:color="auto"/>
        <w:right w:val="none" w:sz="0" w:space="0" w:color="auto"/>
      </w:divBdr>
    </w:div>
    <w:div w:id="1858352279">
      <w:bodyDiv w:val="1"/>
      <w:marLeft w:val="0"/>
      <w:marRight w:val="0"/>
      <w:marTop w:val="0"/>
      <w:marBottom w:val="0"/>
      <w:divBdr>
        <w:top w:val="none" w:sz="0" w:space="0" w:color="auto"/>
        <w:left w:val="none" w:sz="0" w:space="0" w:color="auto"/>
        <w:bottom w:val="none" w:sz="0" w:space="0" w:color="auto"/>
        <w:right w:val="none" w:sz="0" w:space="0" w:color="auto"/>
      </w:divBdr>
    </w:div>
    <w:div w:id="2057316809">
      <w:bodyDiv w:val="1"/>
      <w:marLeft w:val="0"/>
      <w:marRight w:val="0"/>
      <w:marTop w:val="0"/>
      <w:marBottom w:val="0"/>
      <w:divBdr>
        <w:top w:val="none" w:sz="0" w:space="0" w:color="auto"/>
        <w:left w:val="none" w:sz="0" w:space="0" w:color="auto"/>
        <w:bottom w:val="none" w:sz="0" w:space="0" w:color="auto"/>
        <w:right w:val="none" w:sz="0" w:space="0" w:color="auto"/>
      </w:divBdr>
    </w:div>
    <w:div w:id="2100908738">
      <w:bodyDiv w:val="1"/>
      <w:marLeft w:val="0"/>
      <w:marRight w:val="0"/>
      <w:marTop w:val="0"/>
      <w:marBottom w:val="0"/>
      <w:divBdr>
        <w:top w:val="none" w:sz="0" w:space="0" w:color="auto"/>
        <w:left w:val="none" w:sz="0" w:space="0" w:color="auto"/>
        <w:bottom w:val="none" w:sz="0" w:space="0" w:color="auto"/>
        <w:right w:val="none" w:sz="0" w:space="0" w:color="auto"/>
      </w:divBdr>
    </w:div>
    <w:div w:id="2105418358">
      <w:bodyDiv w:val="1"/>
      <w:marLeft w:val="0"/>
      <w:marRight w:val="0"/>
      <w:marTop w:val="0"/>
      <w:marBottom w:val="0"/>
      <w:divBdr>
        <w:top w:val="none" w:sz="0" w:space="0" w:color="auto"/>
        <w:left w:val="none" w:sz="0" w:space="0" w:color="auto"/>
        <w:bottom w:val="none" w:sz="0" w:space="0" w:color="auto"/>
        <w:right w:val="none" w:sz="0" w:space="0" w:color="auto"/>
      </w:divBdr>
    </w:div>
    <w:div w:id="2113893276">
      <w:bodyDiv w:val="1"/>
      <w:marLeft w:val="0"/>
      <w:marRight w:val="0"/>
      <w:marTop w:val="0"/>
      <w:marBottom w:val="0"/>
      <w:divBdr>
        <w:top w:val="none" w:sz="0" w:space="0" w:color="auto"/>
        <w:left w:val="none" w:sz="0" w:space="0" w:color="auto"/>
        <w:bottom w:val="none" w:sz="0" w:space="0" w:color="auto"/>
        <w:right w:val="none" w:sz="0" w:space="0" w:color="auto"/>
      </w:divBdr>
    </w:div>
    <w:div w:id="2129158711">
      <w:bodyDiv w:val="1"/>
      <w:marLeft w:val="0"/>
      <w:marRight w:val="0"/>
      <w:marTop w:val="0"/>
      <w:marBottom w:val="0"/>
      <w:divBdr>
        <w:top w:val="none" w:sz="0" w:space="0" w:color="auto"/>
        <w:left w:val="none" w:sz="0" w:space="0" w:color="auto"/>
        <w:bottom w:val="none" w:sz="0" w:space="0" w:color="auto"/>
        <w:right w:val="none" w:sz="0" w:space="0" w:color="auto"/>
      </w:divBdr>
    </w:div>
    <w:div w:id="21309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pper-beeding.eschools.co.uk/web"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ppData\Local\Microsoft\Windows\Temporary%20Internet%20Files\Content.Outlook\G21V2PVQ\Blank%20Schoo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7E72-BE94-4FDA-87DC-26EE7A1A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School Letter</Template>
  <TotalTime>923</TotalTime>
  <Pages>1</Pages>
  <Words>382</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Upper Beeding Primary School</vt:lpstr>
    </vt:vector>
  </TitlesOfParts>
  <Company>WSCC</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Beeding Primary School</dc:title>
  <dc:creator>head</dc:creator>
  <cp:lastModifiedBy>Lou Brown</cp:lastModifiedBy>
  <cp:revision>4</cp:revision>
  <cp:lastPrinted>2024-01-02T11:18:00Z</cp:lastPrinted>
  <dcterms:created xsi:type="dcterms:W3CDTF">2025-01-07T16:32:00Z</dcterms:created>
  <dcterms:modified xsi:type="dcterms:W3CDTF">2025-01-08T11:54:00Z</dcterms:modified>
</cp:coreProperties>
</file>